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257"/>
        <w:tblW w:w="16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3981"/>
        <w:gridCol w:w="4394"/>
        <w:gridCol w:w="3324"/>
      </w:tblGrid>
      <w:tr w:rsidR="009B354B" w:rsidRPr="009B354B" w14:paraId="4F7A5016" w14:textId="77777777" w:rsidTr="00781EEB">
        <w:trPr>
          <w:trHeight w:val="209"/>
        </w:trPr>
        <w:tc>
          <w:tcPr>
            <w:tcW w:w="8931" w:type="dxa"/>
            <w:gridSpan w:val="2"/>
            <w:tcBorders>
              <w:top w:val="nil"/>
              <w:left w:val="nil"/>
              <w:bottom w:val="nil"/>
              <w:right w:val="nil"/>
            </w:tcBorders>
            <w:shd w:val="clear" w:color="auto" w:fill="auto"/>
          </w:tcPr>
          <w:p w14:paraId="77172C76" w14:textId="36253969" w:rsidR="009B354B" w:rsidRPr="00C71352" w:rsidRDefault="00C71352" w:rsidP="00AF758D">
            <w:pPr>
              <w:pStyle w:val="Title"/>
              <w:spacing w:before="0" w:after="0"/>
              <w:jc w:val="left"/>
              <w:rPr>
                <w:color w:val="000000" w:themeColor="text1"/>
                <w:sz w:val="18"/>
                <w:szCs w:val="18"/>
              </w:rPr>
            </w:pPr>
            <w:bookmarkStart w:id="0" w:name="_Hlk33352711"/>
            <w:r w:rsidRPr="00C71352">
              <w:rPr>
                <w:color w:val="000000" w:themeColor="text1"/>
                <w:sz w:val="18"/>
                <w:szCs w:val="18"/>
              </w:rPr>
              <w:t xml:space="preserve">Role </w:t>
            </w:r>
            <w:r w:rsidR="009B354B" w:rsidRPr="00C71352">
              <w:rPr>
                <w:color w:val="000000" w:themeColor="text1"/>
                <w:sz w:val="18"/>
                <w:szCs w:val="18"/>
              </w:rPr>
              <w:t>Title:</w:t>
            </w:r>
            <w:r w:rsidR="0066751F" w:rsidRPr="00C71352">
              <w:rPr>
                <w:color w:val="000000" w:themeColor="text1"/>
                <w:sz w:val="18"/>
                <w:szCs w:val="18"/>
              </w:rPr>
              <w:t xml:space="preserve">         </w:t>
            </w:r>
            <w:r w:rsidR="00AE08A8">
              <w:rPr>
                <w:color w:val="000000" w:themeColor="text1"/>
                <w:sz w:val="18"/>
                <w:szCs w:val="18"/>
              </w:rPr>
              <w:t>Operations Performance Analyst</w:t>
            </w:r>
          </w:p>
        </w:tc>
        <w:tc>
          <w:tcPr>
            <w:tcW w:w="4394" w:type="dxa"/>
            <w:tcBorders>
              <w:top w:val="nil"/>
              <w:left w:val="nil"/>
              <w:bottom w:val="nil"/>
              <w:right w:val="nil"/>
            </w:tcBorders>
            <w:shd w:val="clear" w:color="auto" w:fill="auto"/>
          </w:tcPr>
          <w:p w14:paraId="4F1197BD" w14:textId="2FAC5E9C" w:rsidR="009B354B" w:rsidRPr="00C71352" w:rsidRDefault="009B354B" w:rsidP="00781EEB">
            <w:pPr>
              <w:pStyle w:val="Title"/>
              <w:tabs>
                <w:tab w:val="left" w:pos="1592"/>
              </w:tabs>
              <w:spacing w:before="0" w:after="0"/>
              <w:ind w:left="1592" w:hanging="1560"/>
              <w:jc w:val="both"/>
              <w:rPr>
                <w:color w:val="000000" w:themeColor="text1"/>
                <w:sz w:val="18"/>
                <w:szCs w:val="18"/>
              </w:rPr>
            </w:pPr>
            <w:r w:rsidRPr="00C71352">
              <w:rPr>
                <w:color w:val="000000" w:themeColor="text1"/>
                <w:sz w:val="18"/>
                <w:szCs w:val="18"/>
              </w:rPr>
              <w:t>Date:</w:t>
            </w:r>
            <w:r w:rsidR="00CF623E" w:rsidRPr="00C71352">
              <w:rPr>
                <w:color w:val="000000" w:themeColor="text1"/>
                <w:sz w:val="18"/>
                <w:szCs w:val="18"/>
              </w:rPr>
              <w:t xml:space="preserve"> </w:t>
            </w:r>
            <w:r w:rsidR="0066751F" w:rsidRPr="00C71352">
              <w:rPr>
                <w:color w:val="000000" w:themeColor="text1"/>
                <w:sz w:val="18"/>
                <w:szCs w:val="18"/>
              </w:rPr>
              <w:t xml:space="preserve">               </w:t>
            </w:r>
            <w:r w:rsidR="00D93A55">
              <w:rPr>
                <w:color w:val="000000" w:themeColor="text1"/>
                <w:sz w:val="18"/>
                <w:szCs w:val="18"/>
              </w:rPr>
              <w:t xml:space="preserve">   </w:t>
            </w:r>
            <w:r w:rsidR="001D50BC">
              <w:rPr>
                <w:color w:val="000000" w:themeColor="text1"/>
                <w:sz w:val="18"/>
                <w:szCs w:val="18"/>
              </w:rPr>
              <w:t xml:space="preserve">     </w:t>
            </w:r>
            <w:r w:rsidR="00AE08A8">
              <w:rPr>
                <w:color w:val="000000" w:themeColor="text1"/>
                <w:sz w:val="18"/>
                <w:szCs w:val="18"/>
              </w:rPr>
              <w:t>May</w:t>
            </w:r>
            <w:r w:rsidR="001D50BC">
              <w:rPr>
                <w:color w:val="000000" w:themeColor="text1"/>
                <w:sz w:val="18"/>
                <w:szCs w:val="18"/>
              </w:rPr>
              <w:t xml:space="preserve"> 202</w:t>
            </w:r>
            <w:r w:rsidR="003B00ED">
              <w:rPr>
                <w:color w:val="000000" w:themeColor="text1"/>
                <w:sz w:val="18"/>
                <w:szCs w:val="18"/>
              </w:rPr>
              <w:t>5</w:t>
            </w:r>
          </w:p>
        </w:tc>
        <w:tc>
          <w:tcPr>
            <w:tcW w:w="3324" w:type="dxa"/>
            <w:tcBorders>
              <w:top w:val="nil"/>
              <w:left w:val="nil"/>
              <w:bottom w:val="nil"/>
              <w:right w:val="nil"/>
            </w:tcBorders>
            <w:shd w:val="clear" w:color="auto" w:fill="auto"/>
          </w:tcPr>
          <w:p w14:paraId="70F704A6" w14:textId="77777777" w:rsidR="009B354B" w:rsidRPr="00C71352" w:rsidRDefault="009B354B" w:rsidP="00C71352">
            <w:pPr>
              <w:pStyle w:val="Title"/>
              <w:spacing w:before="0" w:after="0"/>
              <w:jc w:val="left"/>
              <w:rPr>
                <w:color w:val="000000" w:themeColor="text1"/>
                <w:sz w:val="18"/>
                <w:szCs w:val="18"/>
              </w:rPr>
            </w:pPr>
          </w:p>
        </w:tc>
      </w:tr>
      <w:tr w:rsidR="009B354B" w:rsidRPr="009B354B" w14:paraId="3561F810" w14:textId="77777777" w:rsidTr="00781EEB">
        <w:trPr>
          <w:trHeight w:val="209"/>
        </w:trPr>
        <w:tc>
          <w:tcPr>
            <w:tcW w:w="8931" w:type="dxa"/>
            <w:gridSpan w:val="2"/>
            <w:tcBorders>
              <w:top w:val="nil"/>
              <w:left w:val="nil"/>
              <w:bottom w:val="nil"/>
              <w:right w:val="nil"/>
            </w:tcBorders>
            <w:shd w:val="clear" w:color="auto" w:fill="auto"/>
          </w:tcPr>
          <w:p w14:paraId="225F3888" w14:textId="4CE49A20" w:rsidR="009B354B" w:rsidRPr="00C71352" w:rsidRDefault="00390114" w:rsidP="00C71352">
            <w:pPr>
              <w:pStyle w:val="Title"/>
              <w:spacing w:before="0" w:after="0"/>
              <w:jc w:val="both"/>
              <w:rPr>
                <w:color w:val="000000" w:themeColor="text1"/>
                <w:sz w:val="18"/>
                <w:szCs w:val="18"/>
              </w:rPr>
            </w:pPr>
            <w:r>
              <w:rPr>
                <w:color w:val="000000" w:themeColor="text1"/>
                <w:sz w:val="18"/>
                <w:szCs w:val="18"/>
              </w:rPr>
              <w:t xml:space="preserve">Location:          </w:t>
            </w:r>
            <w:r w:rsidR="00702C95">
              <w:rPr>
                <w:color w:val="000000" w:themeColor="text1"/>
                <w:sz w:val="18"/>
                <w:szCs w:val="18"/>
              </w:rPr>
              <w:t>Hybrid</w:t>
            </w:r>
          </w:p>
        </w:tc>
        <w:tc>
          <w:tcPr>
            <w:tcW w:w="4394" w:type="dxa"/>
            <w:tcBorders>
              <w:top w:val="nil"/>
              <w:left w:val="nil"/>
              <w:bottom w:val="nil"/>
              <w:right w:val="nil"/>
            </w:tcBorders>
            <w:shd w:val="clear" w:color="auto" w:fill="auto"/>
          </w:tcPr>
          <w:p w14:paraId="3A087965" w14:textId="08071CF2" w:rsidR="009B354B" w:rsidRPr="00C71352" w:rsidRDefault="009B354B" w:rsidP="00781EEB">
            <w:pPr>
              <w:pStyle w:val="Title"/>
              <w:tabs>
                <w:tab w:val="left" w:pos="1592"/>
              </w:tabs>
              <w:spacing w:before="0" w:after="0"/>
              <w:jc w:val="both"/>
              <w:rPr>
                <w:color w:val="000000" w:themeColor="text1"/>
                <w:sz w:val="18"/>
                <w:szCs w:val="18"/>
              </w:rPr>
            </w:pPr>
            <w:r w:rsidRPr="00C71352">
              <w:rPr>
                <w:color w:val="000000" w:themeColor="text1"/>
                <w:sz w:val="18"/>
                <w:szCs w:val="18"/>
              </w:rPr>
              <w:t>Business Unit:</w:t>
            </w:r>
            <w:r w:rsidR="0066751F" w:rsidRPr="00C71352">
              <w:rPr>
                <w:color w:val="000000" w:themeColor="text1"/>
                <w:sz w:val="18"/>
                <w:szCs w:val="18"/>
              </w:rPr>
              <w:t xml:space="preserve">  </w:t>
            </w:r>
            <w:r w:rsidR="003D0834">
              <w:rPr>
                <w:color w:val="000000" w:themeColor="text1"/>
                <w:sz w:val="18"/>
                <w:szCs w:val="18"/>
              </w:rPr>
              <w:t xml:space="preserve">Group Operations </w:t>
            </w:r>
          </w:p>
        </w:tc>
        <w:tc>
          <w:tcPr>
            <w:tcW w:w="3324" w:type="dxa"/>
            <w:tcBorders>
              <w:top w:val="nil"/>
              <w:left w:val="nil"/>
              <w:bottom w:val="nil"/>
              <w:right w:val="nil"/>
            </w:tcBorders>
            <w:shd w:val="clear" w:color="auto" w:fill="auto"/>
          </w:tcPr>
          <w:p w14:paraId="7225F62C" w14:textId="77777777" w:rsidR="009B354B" w:rsidRPr="00C71352" w:rsidRDefault="009B354B" w:rsidP="00C71352">
            <w:pPr>
              <w:pStyle w:val="Title"/>
              <w:spacing w:before="0" w:after="0"/>
              <w:jc w:val="both"/>
              <w:rPr>
                <w:color w:val="000000" w:themeColor="text1"/>
                <w:sz w:val="18"/>
                <w:szCs w:val="18"/>
              </w:rPr>
            </w:pPr>
          </w:p>
        </w:tc>
      </w:tr>
      <w:tr w:rsidR="009B354B" w:rsidRPr="009B354B" w14:paraId="2310A430" w14:textId="77777777" w:rsidTr="00781EEB">
        <w:trPr>
          <w:trHeight w:val="194"/>
        </w:trPr>
        <w:tc>
          <w:tcPr>
            <w:tcW w:w="8931" w:type="dxa"/>
            <w:gridSpan w:val="2"/>
            <w:tcBorders>
              <w:top w:val="nil"/>
              <w:left w:val="nil"/>
              <w:bottom w:val="single" w:sz="4" w:space="0" w:color="auto"/>
              <w:right w:val="nil"/>
            </w:tcBorders>
            <w:shd w:val="clear" w:color="auto" w:fill="auto"/>
          </w:tcPr>
          <w:p w14:paraId="0A763DE1" w14:textId="77777777" w:rsidR="009B354B" w:rsidRPr="009B354B" w:rsidRDefault="009B354B" w:rsidP="00C71352">
            <w:pPr>
              <w:pStyle w:val="Title"/>
              <w:spacing w:before="0" w:after="0"/>
              <w:jc w:val="both"/>
              <w:rPr>
                <w:b w:val="0"/>
                <w:bCs w:val="0"/>
                <w:caps/>
                <w:color w:val="000000" w:themeColor="text1"/>
                <w:kern w:val="0"/>
                <w:sz w:val="18"/>
                <w:szCs w:val="18"/>
              </w:rPr>
            </w:pPr>
          </w:p>
        </w:tc>
        <w:tc>
          <w:tcPr>
            <w:tcW w:w="4394" w:type="dxa"/>
            <w:tcBorders>
              <w:top w:val="nil"/>
              <w:left w:val="nil"/>
              <w:bottom w:val="single" w:sz="4" w:space="0" w:color="auto"/>
              <w:right w:val="nil"/>
            </w:tcBorders>
            <w:shd w:val="clear" w:color="auto" w:fill="auto"/>
          </w:tcPr>
          <w:p w14:paraId="75309FD3" w14:textId="77777777" w:rsidR="009B354B" w:rsidRPr="009B354B" w:rsidRDefault="009B354B" w:rsidP="00781EEB">
            <w:pPr>
              <w:pStyle w:val="Title"/>
              <w:tabs>
                <w:tab w:val="left" w:pos="1620"/>
              </w:tabs>
              <w:spacing w:before="0" w:after="0"/>
              <w:jc w:val="both"/>
              <w:rPr>
                <w:caps/>
                <w:color w:val="000000" w:themeColor="text1"/>
                <w:kern w:val="0"/>
                <w:sz w:val="18"/>
                <w:szCs w:val="18"/>
              </w:rPr>
            </w:pPr>
          </w:p>
        </w:tc>
        <w:tc>
          <w:tcPr>
            <w:tcW w:w="3324" w:type="dxa"/>
            <w:tcBorders>
              <w:top w:val="nil"/>
              <w:left w:val="nil"/>
              <w:bottom w:val="single" w:sz="4" w:space="0" w:color="auto"/>
              <w:right w:val="nil"/>
            </w:tcBorders>
            <w:shd w:val="clear" w:color="auto" w:fill="auto"/>
          </w:tcPr>
          <w:p w14:paraId="65705F9B" w14:textId="77777777" w:rsidR="009B354B" w:rsidRPr="009B354B" w:rsidRDefault="009B354B" w:rsidP="00C71352">
            <w:pPr>
              <w:pStyle w:val="Title"/>
              <w:spacing w:before="0" w:after="0"/>
              <w:jc w:val="both"/>
              <w:rPr>
                <w:caps/>
                <w:color w:val="000000" w:themeColor="text1"/>
                <w:kern w:val="0"/>
                <w:sz w:val="18"/>
                <w:szCs w:val="18"/>
              </w:rPr>
            </w:pPr>
          </w:p>
        </w:tc>
      </w:tr>
      <w:tr w:rsidR="009B354B" w:rsidRPr="009B354B" w14:paraId="1A0D44E8" w14:textId="77777777" w:rsidTr="00781EEB">
        <w:trPr>
          <w:trHeight w:val="366"/>
        </w:trPr>
        <w:tc>
          <w:tcPr>
            <w:tcW w:w="4950" w:type="dxa"/>
            <w:tcBorders>
              <w:top w:val="single" w:sz="4" w:space="0" w:color="auto"/>
            </w:tcBorders>
            <w:shd w:val="clear" w:color="auto" w:fill="auto"/>
            <w:vAlign w:val="center"/>
          </w:tcPr>
          <w:p w14:paraId="507787F9" w14:textId="77777777" w:rsidR="009B354B" w:rsidRPr="00486D88" w:rsidRDefault="009B354B" w:rsidP="00C71352">
            <w:pPr>
              <w:rPr>
                <w:rFonts w:ascii="Arial" w:hAnsi="Arial" w:cs="Arial"/>
                <w:b/>
                <w:color w:val="F95108"/>
                <w:sz w:val="18"/>
                <w:szCs w:val="18"/>
              </w:rPr>
            </w:pPr>
            <w:r w:rsidRPr="00486D88">
              <w:rPr>
                <w:rFonts w:ascii="Arial" w:hAnsi="Arial" w:cs="Arial"/>
                <w:b/>
                <w:color w:val="F95108"/>
                <w:sz w:val="18"/>
                <w:szCs w:val="18"/>
              </w:rPr>
              <w:t>Role</w:t>
            </w:r>
            <w:r w:rsidR="00EA06B2">
              <w:rPr>
                <w:rFonts w:ascii="Arial" w:hAnsi="Arial" w:cs="Arial"/>
                <w:b/>
                <w:color w:val="F95108"/>
                <w:sz w:val="18"/>
                <w:szCs w:val="18"/>
              </w:rPr>
              <w:t xml:space="preserve"> Purpose</w:t>
            </w:r>
          </w:p>
        </w:tc>
        <w:tc>
          <w:tcPr>
            <w:tcW w:w="3981" w:type="dxa"/>
            <w:tcBorders>
              <w:top w:val="single" w:sz="4" w:space="0" w:color="auto"/>
            </w:tcBorders>
            <w:shd w:val="clear" w:color="auto" w:fill="auto"/>
            <w:vAlign w:val="center"/>
          </w:tcPr>
          <w:p w14:paraId="14A840B0" w14:textId="77777777" w:rsidR="009B354B" w:rsidRPr="00486D88" w:rsidRDefault="00EA06B2" w:rsidP="00C71352">
            <w:pPr>
              <w:rPr>
                <w:rFonts w:ascii="Arial" w:hAnsi="Arial" w:cs="Arial"/>
                <w:b/>
                <w:color w:val="F95108"/>
                <w:sz w:val="18"/>
                <w:szCs w:val="18"/>
              </w:rPr>
            </w:pPr>
            <w:r>
              <w:rPr>
                <w:rFonts w:ascii="Arial" w:hAnsi="Arial" w:cs="Arial"/>
                <w:b/>
                <w:color w:val="F95108"/>
                <w:sz w:val="18"/>
                <w:szCs w:val="18"/>
              </w:rPr>
              <w:t>Accountabilities</w:t>
            </w:r>
          </w:p>
        </w:tc>
        <w:tc>
          <w:tcPr>
            <w:tcW w:w="4394" w:type="dxa"/>
            <w:tcBorders>
              <w:top w:val="single" w:sz="4" w:space="0" w:color="auto"/>
            </w:tcBorders>
            <w:shd w:val="clear" w:color="auto" w:fill="auto"/>
            <w:vAlign w:val="center"/>
          </w:tcPr>
          <w:p w14:paraId="15C662A0" w14:textId="77777777" w:rsidR="009B354B" w:rsidRPr="00486D88" w:rsidRDefault="00EA06B2" w:rsidP="00C71352">
            <w:pPr>
              <w:rPr>
                <w:rFonts w:ascii="Arial" w:hAnsi="Arial" w:cs="Arial"/>
                <w:b/>
                <w:color w:val="F95108"/>
                <w:sz w:val="18"/>
                <w:szCs w:val="18"/>
              </w:rPr>
            </w:pPr>
            <w:r>
              <w:rPr>
                <w:rFonts w:ascii="Arial" w:hAnsi="Arial" w:cs="Arial"/>
                <w:b/>
                <w:color w:val="F95108"/>
                <w:sz w:val="18"/>
                <w:szCs w:val="18"/>
              </w:rPr>
              <w:t>Qualifications, skills, specialist knowledge &amp; experience</w:t>
            </w:r>
          </w:p>
        </w:tc>
        <w:tc>
          <w:tcPr>
            <w:tcW w:w="3324" w:type="dxa"/>
            <w:tcBorders>
              <w:top w:val="single" w:sz="4" w:space="0" w:color="auto"/>
            </w:tcBorders>
            <w:shd w:val="clear" w:color="auto" w:fill="auto"/>
            <w:vAlign w:val="center"/>
          </w:tcPr>
          <w:p w14:paraId="76C260EC" w14:textId="77777777" w:rsidR="009B354B" w:rsidRPr="00486D88" w:rsidRDefault="00EA06B2" w:rsidP="00C71352">
            <w:pPr>
              <w:rPr>
                <w:rFonts w:ascii="Arial" w:hAnsi="Arial" w:cs="Arial"/>
                <w:b/>
                <w:color w:val="F95108"/>
                <w:sz w:val="18"/>
                <w:szCs w:val="18"/>
              </w:rPr>
            </w:pPr>
            <w:r>
              <w:rPr>
                <w:rFonts w:ascii="Arial" w:hAnsi="Arial" w:cs="Arial"/>
                <w:b/>
                <w:color w:val="F95108"/>
                <w:sz w:val="18"/>
                <w:szCs w:val="18"/>
              </w:rPr>
              <w:t>Competencies &amp; behaviours</w:t>
            </w:r>
          </w:p>
        </w:tc>
      </w:tr>
      <w:tr w:rsidR="009B354B" w:rsidRPr="009B354B" w14:paraId="31E2F612" w14:textId="77777777" w:rsidTr="00781EEB">
        <w:trPr>
          <w:trHeight w:val="8334"/>
        </w:trPr>
        <w:tc>
          <w:tcPr>
            <w:tcW w:w="4950" w:type="dxa"/>
            <w:shd w:val="clear" w:color="auto" w:fill="auto"/>
          </w:tcPr>
          <w:p w14:paraId="0A1945D6" w14:textId="77777777" w:rsidR="009B354B" w:rsidRPr="00AE08A8" w:rsidRDefault="009B354B" w:rsidP="00C71352">
            <w:pPr>
              <w:rPr>
                <w:rFonts w:ascii="Frederick Simms" w:hAnsi="Frederick Simms" w:cs="Arial"/>
                <w:color w:val="000000" w:themeColor="text1"/>
                <w:sz w:val="16"/>
                <w:szCs w:val="16"/>
                <w:lang w:val="fr-FR"/>
              </w:rPr>
            </w:pPr>
            <w:r w:rsidRPr="00AE08A8">
              <w:rPr>
                <w:rFonts w:ascii="Frederick Simms" w:hAnsi="Frederick Simms" w:cs="Arial"/>
                <w:b/>
                <w:color w:val="000000" w:themeColor="text1"/>
                <w:sz w:val="16"/>
                <w:szCs w:val="16"/>
              </w:rPr>
              <w:t>Function</w:t>
            </w:r>
            <w:r w:rsidRPr="00AE08A8">
              <w:rPr>
                <w:rFonts w:ascii="Frederick Simms" w:hAnsi="Frederick Simms" w:cs="Arial"/>
                <w:b/>
                <w:color w:val="000000" w:themeColor="text1"/>
                <w:sz w:val="16"/>
                <w:szCs w:val="16"/>
                <w:lang w:val="fr-FR"/>
              </w:rPr>
              <w:t xml:space="preserve"> </w:t>
            </w:r>
            <w:r w:rsidRPr="00AE08A8">
              <w:rPr>
                <w:rFonts w:ascii="Frederick Simms" w:hAnsi="Frederick Simms" w:cs="Arial"/>
                <w:b/>
                <w:color w:val="000000" w:themeColor="text1"/>
                <w:sz w:val="16"/>
                <w:szCs w:val="16"/>
              </w:rPr>
              <w:t>Purpose</w:t>
            </w:r>
            <w:r w:rsidRPr="00AE08A8">
              <w:rPr>
                <w:rFonts w:ascii="Frederick Simms" w:hAnsi="Frederick Simms" w:cs="Arial"/>
                <w:color w:val="000000" w:themeColor="text1"/>
                <w:sz w:val="16"/>
                <w:szCs w:val="16"/>
                <w:lang w:val="fr-FR"/>
              </w:rPr>
              <w:t>:</w:t>
            </w:r>
          </w:p>
          <w:p w14:paraId="0698D626" w14:textId="77777777" w:rsidR="00CF623E" w:rsidRPr="00AE08A8" w:rsidRDefault="00CF623E" w:rsidP="00C71352">
            <w:pPr>
              <w:rPr>
                <w:rFonts w:ascii="Frederick Simms" w:hAnsi="Frederick Simms" w:cs="Arial"/>
                <w:color w:val="000000" w:themeColor="text1"/>
                <w:sz w:val="16"/>
                <w:szCs w:val="16"/>
              </w:rPr>
            </w:pPr>
          </w:p>
          <w:p w14:paraId="67D08E49" w14:textId="4E8F8C60" w:rsidR="00AC6117" w:rsidRPr="00AE08A8" w:rsidRDefault="00AC6117" w:rsidP="00297BD2">
            <w:pPr>
              <w:numPr>
                <w:ilvl w:val="0"/>
                <w:numId w:val="31"/>
              </w:numPr>
              <w:spacing w:after="120" w:line="276" w:lineRule="auto"/>
              <w:rPr>
                <w:rFonts w:ascii="Frederick Simms" w:hAnsi="Frederick Simms" w:cstheme="minorHAnsi"/>
                <w:color w:val="000000"/>
                <w:sz w:val="16"/>
                <w:szCs w:val="16"/>
              </w:rPr>
            </w:pPr>
            <w:r w:rsidRPr="00AE08A8">
              <w:rPr>
                <w:rFonts w:ascii="Frederick Simms" w:hAnsi="Frederick Simms" w:cstheme="minorHAnsi"/>
                <w:color w:val="000000"/>
                <w:sz w:val="16"/>
                <w:szCs w:val="16"/>
              </w:rPr>
              <w:t>Analyse large data sets</w:t>
            </w:r>
            <w:r w:rsidR="00D776E6" w:rsidRPr="00AE08A8">
              <w:rPr>
                <w:rFonts w:ascii="Frederick Simms" w:hAnsi="Frederick Simms" w:cstheme="minorHAnsi"/>
                <w:color w:val="000000"/>
                <w:sz w:val="16"/>
                <w:szCs w:val="16"/>
              </w:rPr>
              <w:t xml:space="preserve"> &amp; build data models</w:t>
            </w:r>
            <w:r w:rsidRPr="00AE08A8">
              <w:rPr>
                <w:rFonts w:ascii="Frederick Simms" w:hAnsi="Frederick Simms" w:cstheme="minorHAnsi"/>
                <w:color w:val="000000"/>
                <w:sz w:val="16"/>
                <w:szCs w:val="16"/>
              </w:rPr>
              <w:t xml:space="preserve"> to drive </w:t>
            </w:r>
            <w:r w:rsidR="00F51B39" w:rsidRPr="00AE08A8">
              <w:rPr>
                <w:rFonts w:ascii="Frederick Simms" w:hAnsi="Frederick Simms" w:cstheme="minorHAnsi"/>
                <w:color w:val="000000"/>
                <w:sz w:val="16"/>
                <w:szCs w:val="16"/>
              </w:rPr>
              <w:t xml:space="preserve">RAC Operations’ </w:t>
            </w:r>
            <w:r w:rsidRPr="00AE08A8">
              <w:rPr>
                <w:rFonts w:ascii="Frederick Simms" w:hAnsi="Frederick Simms" w:cstheme="minorHAnsi"/>
                <w:color w:val="000000"/>
                <w:sz w:val="16"/>
                <w:szCs w:val="16"/>
              </w:rPr>
              <w:t>improvement / transformation including performance insight and analysis</w:t>
            </w:r>
          </w:p>
          <w:p w14:paraId="31754F2F" w14:textId="7B9EBFB7" w:rsidR="00AF5A6C" w:rsidRPr="00AE08A8" w:rsidRDefault="00AF5A6C" w:rsidP="00297BD2">
            <w:pPr>
              <w:numPr>
                <w:ilvl w:val="0"/>
                <w:numId w:val="31"/>
              </w:numPr>
              <w:spacing w:after="120" w:line="276" w:lineRule="auto"/>
              <w:rPr>
                <w:rFonts w:ascii="Frederick Simms" w:hAnsi="Frederick Simms" w:cstheme="minorHAnsi"/>
                <w:color w:val="000000"/>
                <w:sz w:val="16"/>
                <w:szCs w:val="16"/>
              </w:rPr>
            </w:pPr>
            <w:r w:rsidRPr="00AE08A8">
              <w:rPr>
                <w:rFonts w:ascii="Frederick Simms" w:hAnsi="Frederick Simms" w:cstheme="minorHAnsi"/>
                <w:color w:val="000000"/>
                <w:sz w:val="16"/>
                <w:szCs w:val="16"/>
              </w:rPr>
              <w:t xml:space="preserve">Optimise the use of fixed resources through Roadside &amp; Contact Centres to drive a </w:t>
            </w:r>
            <w:proofErr w:type="gramStart"/>
            <w:r w:rsidRPr="00AE08A8">
              <w:rPr>
                <w:rFonts w:ascii="Frederick Simms" w:hAnsi="Frederick Simms" w:cstheme="minorHAnsi"/>
                <w:color w:val="000000"/>
                <w:sz w:val="16"/>
                <w:szCs w:val="16"/>
              </w:rPr>
              <w:t>cost efficient</w:t>
            </w:r>
            <w:proofErr w:type="gramEnd"/>
            <w:r w:rsidRPr="00AE08A8">
              <w:rPr>
                <w:rFonts w:ascii="Frederick Simms" w:hAnsi="Frederick Simms" w:cstheme="minorHAnsi"/>
                <w:color w:val="000000"/>
                <w:sz w:val="16"/>
                <w:szCs w:val="16"/>
              </w:rPr>
              <w:t xml:space="preserve"> operation and improved service levels for our </w:t>
            </w:r>
            <w:proofErr w:type="gramStart"/>
            <w:r w:rsidRPr="00AE08A8">
              <w:rPr>
                <w:rFonts w:ascii="Frederick Simms" w:hAnsi="Frederick Simms" w:cstheme="minorHAnsi"/>
                <w:color w:val="000000"/>
                <w:sz w:val="16"/>
                <w:szCs w:val="16"/>
              </w:rPr>
              <w:t>customers</w:t>
            </w:r>
            <w:r w:rsidR="00F51B39" w:rsidRPr="00AE08A8">
              <w:rPr>
                <w:rFonts w:ascii="Frederick Simms" w:hAnsi="Frederick Simms" w:cstheme="minorHAnsi"/>
                <w:color w:val="000000"/>
                <w:sz w:val="16"/>
                <w:szCs w:val="16"/>
              </w:rPr>
              <w:t>;</w:t>
            </w:r>
            <w:proofErr w:type="gramEnd"/>
          </w:p>
          <w:p w14:paraId="7C6B94B0" w14:textId="77777777" w:rsidR="00AF5A6C" w:rsidRPr="00AE08A8" w:rsidRDefault="00AF5A6C" w:rsidP="00F51B39">
            <w:pPr>
              <w:numPr>
                <w:ilvl w:val="1"/>
                <w:numId w:val="31"/>
              </w:numPr>
              <w:tabs>
                <w:tab w:val="clear" w:pos="1440"/>
                <w:tab w:val="num" w:pos="880"/>
              </w:tabs>
              <w:spacing w:after="120" w:line="276" w:lineRule="auto"/>
              <w:ind w:left="880" w:hanging="284"/>
              <w:rPr>
                <w:rFonts w:ascii="Frederick Simms" w:hAnsi="Frederick Simms" w:cstheme="minorHAnsi"/>
                <w:color w:val="000000"/>
                <w:sz w:val="16"/>
                <w:szCs w:val="16"/>
              </w:rPr>
            </w:pPr>
            <w:r w:rsidRPr="00AE08A8">
              <w:rPr>
                <w:rFonts w:ascii="Frederick Simms" w:hAnsi="Frederick Simms" w:cstheme="minorHAnsi"/>
                <w:color w:val="000000"/>
                <w:sz w:val="16"/>
                <w:szCs w:val="16"/>
              </w:rPr>
              <w:t>Route cause analysis -</w:t>
            </w:r>
            <w:r w:rsidRPr="00AE08A8">
              <w:rPr>
                <w:rFonts w:ascii="Frederick Simms" w:hAnsi="Frederick Simms" w:cstheme="minorHAnsi"/>
                <w:color w:val="202124"/>
                <w:sz w:val="16"/>
                <w:szCs w:val="16"/>
                <w:shd w:val="clear" w:color="auto" w:fill="FFFFFF"/>
              </w:rPr>
              <w:t xml:space="preserve"> turn complex data into insightful information and knowledge which can then translate into business assumptions underpinning workload forecasts</w:t>
            </w:r>
          </w:p>
          <w:p w14:paraId="4634233E" w14:textId="77777777" w:rsidR="00AF5A6C" w:rsidRPr="00AE08A8" w:rsidRDefault="00AF5A6C" w:rsidP="00F51B39">
            <w:pPr>
              <w:numPr>
                <w:ilvl w:val="1"/>
                <w:numId w:val="31"/>
              </w:numPr>
              <w:tabs>
                <w:tab w:val="clear" w:pos="1440"/>
                <w:tab w:val="num" w:pos="880"/>
              </w:tabs>
              <w:spacing w:after="120" w:line="276" w:lineRule="auto"/>
              <w:ind w:left="880" w:hanging="284"/>
              <w:rPr>
                <w:rFonts w:ascii="Frederick Simms" w:hAnsi="Frederick Simms" w:cstheme="minorHAnsi"/>
                <w:color w:val="000000"/>
                <w:sz w:val="16"/>
                <w:szCs w:val="16"/>
              </w:rPr>
            </w:pPr>
            <w:r w:rsidRPr="00AE08A8">
              <w:rPr>
                <w:rFonts w:ascii="Frederick Simms" w:hAnsi="Frederick Simms" w:cstheme="minorHAnsi"/>
                <w:color w:val="000000"/>
                <w:sz w:val="16"/>
                <w:szCs w:val="16"/>
              </w:rPr>
              <w:t>Driving improved solutions with key business owners</w:t>
            </w:r>
          </w:p>
          <w:p w14:paraId="31C32E2A" w14:textId="77777777" w:rsidR="000B57FD" w:rsidRPr="00AE08A8" w:rsidRDefault="000B57FD" w:rsidP="00297BD2">
            <w:pPr>
              <w:numPr>
                <w:ilvl w:val="0"/>
                <w:numId w:val="31"/>
              </w:numPr>
              <w:spacing w:after="120" w:line="276" w:lineRule="auto"/>
              <w:rPr>
                <w:rFonts w:ascii="Frederick Simms" w:hAnsi="Frederick Simms" w:cstheme="minorHAnsi"/>
                <w:color w:val="000000"/>
                <w:sz w:val="16"/>
                <w:szCs w:val="16"/>
              </w:rPr>
            </w:pPr>
            <w:r w:rsidRPr="00AE08A8">
              <w:rPr>
                <w:rFonts w:ascii="Frederick Simms" w:hAnsi="Frederick Simms" w:cstheme="minorHAnsi"/>
                <w:color w:val="202124"/>
                <w:sz w:val="16"/>
                <w:szCs w:val="16"/>
                <w:shd w:val="clear" w:color="auto" w:fill="FFFFFF"/>
              </w:rPr>
              <w:t>Collaborate with Performance Analytics team to curate dashboards and interactive visualisation tools for data exploration. Deep dives with stakeholders and storytelling to both technical and non-technical audiences and users</w:t>
            </w:r>
          </w:p>
          <w:p w14:paraId="1B427EF3" w14:textId="27DC453E" w:rsidR="00D776E6" w:rsidRPr="00AE08A8" w:rsidRDefault="0016394C" w:rsidP="00297BD2">
            <w:pPr>
              <w:numPr>
                <w:ilvl w:val="0"/>
                <w:numId w:val="31"/>
              </w:numPr>
              <w:spacing w:after="120" w:line="276" w:lineRule="auto"/>
              <w:rPr>
                <w:rFonts w:ascii="Frederick Simms" w:hAnsi="Frederick Simms" w:cstheme="minorHAnsi"/>
                <w:color w:val="000000"/>
                <w:sz w:val="16"/>
                <w:szCs w:val="16"/>
              </w:rPr>
            </w:pPr>
            <w:r w:rsidRPr="00AE08A8">
              <w:rPr>
                <w:rFonts w:ascii="Frederick Simms" w:hAnsi="Frederick Simms" w:cstheme="minorHAnsi"/>
                <w:color w:val="202124"/>
                <w:sz w:val="16"/>
                <w:szCs w:val="16"/>
                <w:shd w:val="clear" w:color="auto" w:fill="FFFFFF"/>
              </w:rPr>
              <w:t xml:space="preserve">Identify correlation and causality from large data sets and turn into digestible and actionable insight </w:t>
            </w:r>
            <w:r w:rsidR="006F011D" w:rsidRPr="00AE08A8">
              <w:rPr>
                <w:rFonts w:ascii="Frederick Simms" w:hAnsi="Frederick Simms" w:cstheme="minorHAnsi"/>
                <w:color w:val="202124"/>
                <w:sz w:val="16"/>
                <w:szCs w:val="16"/>
                <w:shd w:val="clear" w:color="auto" w:fill="FFFFFF"/>
              </w:rPr>
              <w:t xml:space="preserve">so </w:t>
            </w:r>
            <w:r w:rsidRPr="00AE08A8">
              <w:rPr>
                <w:rFonts w:ascii="Frederick Simms" w:hAnsi="Frederick Simms" w:cstheme="minorHAnsi"/>
                <w:color w:val="202124"/>
                <w:sz w:val="16"/>
                <w:szCs w:val="16"/>
                <w:shd w:val="clear" w:color="auto" w:fill="FFFFFF"/>
              </w:rPr>
              <w:t xml:space="preserve">stakeholders </w:t>
            </w:r>
            <w:r w:rsidR="006F011D" w:rsidRPr="00AE08A8">
              <w:rPr>
                <w:rFonts w:ascii="Frederick Simms" w:hAnsi="Frederick Simms" w:cstheme="minorHAnsi"/>
                <w:color w:val="202124"/>
                <w:sz w:val="16"/>
                <w:szCs w:val="16"/>
                <w:shd w:val="clear" w:color="auto" w:fill="FFFFFF"/>
              </w:rPr>
              <w:t xml:space="preserve">can make decisions and build plans to address </w:t>
            </w:r>
            <w:r w:rsidR="00F607FF" w:rsidRPr="00AE08A8">
              <w:rPr>
                <w:rFonts w:ascii="Frederick Simms" w:hAnsi="Frederick Simms" w:cstheme="minorHAnsi"/>
                <w:color w:val="202124"/>
                <w:sz w:val="16"/>
                <w:szCs w:val="16"/>
                <w:shd w:val="clear" w:color="auto" w:fill="FFFFFF"/>
              </w:rPr>
              <w:t>root causes</w:t>
            </w:r>
          </w:p>
          <w:p w14:paraId="2756EDA5" w14:textId="46FB55AA" w:rsidR="00AE08A8" w:rsidRPr="00AE08A8" w:rsidRDefault="00AE08A8" w:rsidP="00297BD2">
            <w:pPr>
              <w:numPr>
                <w:ilvl w:val="0"/>
                <w:numId w:val="31"/>
              </w:numPr>
              <w:spacing w:after="120" w:line="276" w:lineRule="auto"/>
              <w:rPr>
                <w:rFonts w:ascii="Frederick Simms" w:hAnsi="Frederick Simms" w:cstheme="minorHAnsi"/>
                <w:color w:val="000000"/>
                <w:sz w:val="16"/>
                <w:szCs w:val="16"/>
              </w:rPr>
            </w:pPr>
            <w:r w:rsidRPr="00AE08A8">
              <w:rPr>
                <w:rFonts w:ascii="Frederick Simms" w:hAnsi="Frederick Simms" w:cstheme="minorHAnsi"/>
                <w:color w:val="202124"/>
                <w:sz w:val="16"/>
                <w:szCs w:val="16"/>
                <w:shd w:val="clear" w:color="auto" w:fill="FFFFFF"/>
              </w:rPr>
              <w:t>Have the desire for both Analytical and Critical thinking to support the overall objective of beating Plans, and exploring opportunities that hold us back to continue improvements as an operation, as well as learn and track opportunities</w:t>
            </w:r>
          </w:p>
          <w:p w14:paraId="27733055" w14:textId="77777777" w:rsidR="00C71352" w:rsidRPr="00AE08A8" w:rsidRDefault="00C71352" w:rsidP="00C71352">
            <w:pPr>
              <w:rPr>
                <w:rFonts w:ascii="Frederick Simms" w:hAnsi="Frederick Simms" w:cs="Arial"/>
                <w:color w:val="000000" w:themeColor="text1"/>
                <w:sz w:val="16"/>
                <w:szCs w:val="16"/>
              </w:rPr>
            </w:pPr>
          </w:p>
          <w:p w14:paraId="0911F20B" w14:textId="5ABAE596" w:rsidR="00937155" w:rsidRPr="00AE08A8" w:rsidRDefault="009B354B" w:rsidP="00C71352">
            <w:pPr>
              <w:rPr>
                <w:rFonts w:ascii="Frederick Simms" w:hAnsi="Frederick Simms" w:cs="Arial"/>
                <w:b/>
                <w:color w:val="000000" w:themeColor="text1"/>
                <w:sz w:val="16"/>
                <w:szCs w:val="16"/>
              </w:rPr>
            </w:pPr>
            <w:r w:rsidRPr="00AE08A8">
              <w:rPr>
                <w:rFonts w:ascii="Frederick Simms" w:hAnsi="Frederick Simms" w:cs="Arial"/>
                <w:b/>
                <w:color w:val="000000" w:themeColor="text1"/>
                <w:sz w:val="16"/>
                <w:szCs w:val="16"/>
              </w:rPr>
              <w:t>Reports to:</w:t>
            </w:r>
          </w:p>
          <w:p w14:paraId="4F0693F1" w14:textId="77777777" w:rsidR="00C93BD4" w:rsidRPr="00AE08A8" w:rsidRDefault="00C93BD4" w:rsidP="00C71352">
            <w:pPr>
              <w:rPr>
                <w:rFonts w:ascii="Frederick Simms" w:hAnsi="Frederick Simms" w:cs="Arial"/>
                <w:b/>
                <w:color w:val="000000" w:themeColor="text1"/>
                <w:sz w:val="16"/>
                <w:szCs w:val="16"/>
              </w:rPr>
            </w:pPr>
          </w:p>
          <w:p w14:paraId="107F3636" w14:textId="1171291B" w:rsidR="00C71352" w:rsidRPr="00AE08A8" w:rsidRDefault="00AE08A8" w:rsidP="00297BD2">
            <w:pPr>
              <w:pStyle w:val="ListParagraph"/>
              <w:numPr>
                <w:ilvl w:val="0"/>
                <w:numId w:val="31"/>
              </w:numPr>
              <w:rPr>
                <w:rFonts w:ascii="Frederick Simms" w:hAnsi="Frederick Simms" w:cs="Arial"/>
                <w:bCs/>
                <w:color w:val="000000" w:themeColor="text1"/>
                <w:sz w:val="16"/>
                <w:szCs w:val="16"/>
              </w:rPr>
            </w:pPr>
            <w:r w:rsidRPr="00AE08A8">
              <w:rPr>
                <w:rFonts w:ascii="Frederick Simms" w:hAnsi="Frederick Simms" w:cs="Arial"/>
                <w:bCs/>
                <w:color w:val="000000" w:themeColor="text1"/>
                <w:sz w:val="16"/>
                <w:szCs w:val="16"/>
              </w:rPr>
              <w:t>Lee Halford</w:t>
            </w:r>
          </w:p>
          <w:p w14:paraId="7B4F8184" w14:textId="77777777" w:rsidR="00C71352" w:rsidRPr="00AE08A8" w:rsidRDefault="00C71352" w:rsidP="00C71352">
            <w:pPr>
              <w:rPr>
                <w:rFonts w:ascii="Frederick Simms" w:hAnsi="Frederick Simms" w:cs="Arial"/>
                <w:b/>
                <w:color w:val="000000" w:themeColor="text1"/>
                <w:sz w:val="16"/>
                <w:szCs w:val="16"/>
              </w:rPr>
            </w:pPr>
          </w:p>
          <w:p w14:paraId="3428A53B" w14:textId="77777777" w:rsidR="00C71352" w:rsidRPr="00AE08A8" w:rsidRDefault="00C71352" w:rsidP="00C71352">
            <w:pPr>
              <w:rPr>
                <w:rFonts w:ascii="Frederick Simms" w:hAnsi="Frederick Simms" w:cs="Arial"/>
                <w:b/>
                <w:color w:val="000000" w:themeColor="text1"/>
                <w:sz w:val="16"/>
                <w:szCs w:val="16"/>
              </w:rPr>
            </w:pPr>
          </w:p>
          <w:p w14:paraId="1657A114" w14:textId="542C5FE8" w:rsidR="009B354B" w:rsidRPr="00AE08A8" w:rsidRDefault="00937155" w:rsidP="00C71352">
            <w:pPr>
              <w:rPr>
                <w:rFonts w:ascii="Frederick Simms" w:hAnsi="Frederick Simms" w:cs="Arial"/>
                <w:b/>
                <w:color w:val="000000" w:themeColor="text1"/>
                <w:sz w:val="16"/>
                <w:szCs w:val="16"/>
              </w:rPr>
            </w:pPr>
            <w:r w:rsidRPr="00AE08A8">
              <w:rPr>
                <w:rFonts w:ascii="Frederick Simms" w:hAnsi="Frederick Simms" w:cs="Arial"/>
                <w:b/>
                <w:color w:val="000000" w:themeColor="text1"/>
                <w:sz w:val="16"/>
                <w:szCs w:val="16"/>
              </w:rPr>
              <w:t xml:space="preserve">Key </w:t>
            </w:r>
            <w:r w:rsidR="009B354B" w:rsidRPr="00AE08A8">
              <w:rPr>
                <w:rFonts w:ascii="Frederick Simms" w:hAnsi="Frederick Simms" w:cs="Arial"/>
                <w:b/>
                <w:color w:val="000000" w:themeColor="text1"/>
                <w:sz w:val="16"/>
                <w:szCs w:val="16"/>
              </w:rPr>
              <w:t>Relationships:</w:t>
            </w:r>
            <w:r w:rsidR="00EF74B9" w:rsidRPr="00AE08A8">
              <w:rPr>
                <w:rFonts w:ascii="Frederick Simms" w:hAnsi="Frederick Simms" w:cs="Arial"/>
                <w:b/>
                <w:color w:val="000000" w:themeColor="text1"/>
                <w:sz w:val="16"/>
                <w:szCs w:val="16"/>
              </w:rPr>
              <w:t xml:space="preserve"> </w:t>
            </w:r>
          </w:p>
          <w:p w14:paraId="3ACB2B2C" w14:textId="77777777" w:rsidR="00A06474" w:rsidRPr="00AE08A8" w:rsidRDefault="00A06474" w:rsidP="00C71352">
            <w:pPr>
              <w:rPr>
                <w:rFonts w:ascii="Frederick Simms" w:hAnsi="Frederick Simms" w:cs="Arial"/>
                <w:b/>
                <w:color w:val="000000" w:themeColor="text1"/>
                <w:sz w:val="16"/>
                <w:szCs w:val="16"/>
              </w:rPr>
            </w:pPr>
          </w:p>
          <w:p w14:paraId="1F440596" w14:textId="5E22757B" w:rsidR="00C71352" w:rsidRPr="00AE08A8" w:rsidRDefault="003F636C" w:rsidP="00297BD2">
            <w:pPr>
              <w:numPr>
                <w:ilvl w:val="0"/>
                <w:numId w:val="31"/>
              </w:numPr>
              <w:rPr>
                <w:rFonts w:ascii="Frederick Simms" w:hAnsi="Frederick Simms" w:cs="Arial"/>
                <w:b/>
                <w:color w:val="000000" w:themeColor="text1"/>
                <w:sz w:val="16"/>
                <w:szCs w:val="16"/>
              </w:rPr>
            </w:pPr>
            <w:r w:rsidRPr="00AE08A8">
              <w:rPr>
                <w:rFonts w:ascii="Frederick Simms" w:hAnsi="Frederick Simms" w:cs="Arial"/>
                <w:sz w:val="16"/>
                <w:szCs w:val="16"/>
              </w:rPr>
              <w:t xml:space="preserve">Members of </w:t>
            </w:r>
            <w:r w:rsidR="00F607FF" w:rsidRPr="00AE08A8">
              <w:rPr>
                <w:rFonts w:ascii="Frederick Simms" w:hAnsi="Frederick Simms" w:cs="Arial"/>
                <w:sz w:val="16"/>
                <w:szCs w:val="16"/>
              </w:rPr>
              <w:t xml:space="preserve">all </w:t>
            </w:r>
            <w:r w:rsidR="00AF758D" w:rsidRPr="00AE08A8">
              <w:rPr>
                <w:rFonts w:ascii="Frederick Simms" w:hAnsi="Frederick Simms" w:cs="Arial"/>
                <w:sz w:val="16"/>
                <w:szCs w:val="16"/>
              </w:rPr>
              <w:t>Operations</w:t>
            </w:r>
            <w:r w:rsidR="00F607FF" w:rsidRPr="00AE08A8">
              <w:rPr>
                <w:rFonts w:ascii="Frederick Simms" w:hAnsi="Frederick Simms" w:cs="Arial"/>
                <w:sz w:val="16"/>
                <w:szCs w:val="16"/>
              </w:rPr>
              <w:t>’</w:t>
            </w:r>
            <w:r w:rsidR="00914BB3" w:rsidRPr="00AE08A8">
              <w:rPr>
                <w:rFonts w:ascii="Frederick Simms" w:hAnsi="Frederick Simms" w:cs="Arial"/>
                <w:sz w:val="16"/>
                <w:szCs w:val="16"/>
              </w:rPr>
              <w:t xml:space="preserve">, Business Services, and </w:t>
            </w:r>
            <w:r w:rsidR="00F607FF" w:rsidRPr="00AE08A8">
              <w:rPr>
                <w:rFonts w:ascii="Frederick Simms" w:hAnsi="Frederick Simms" w:cs="Arial"/>
                <w:sz w:val="16"/>
                <w:szCs w:val="16"/>
              </w:rPr>
              <w:t>F</w:t>
            </w:r>
            <w:r w:rsidR="00914BB3" w:rsidRPr="00AE08A8">
              <w:rPr>
                <w:rFonts w:ascii="Frederick Simms" w:hAnsi="Frederick Simms" w:cs="Arial"/>
                <w:sz w:val="16"/>
                <w:szCs w:val="16"/>
              </w:rPr>
              <w:t>inance teams</w:t>
            </w:r>
            <w:r w:rsidR="00BE5874" w:rsidRPr="00AE08A8">
              <w:rPr>
                <w:rFonts w:ascii="Frederick Simms" w:hAnsi="Frederick Simms" w:cs="Arial"/>
                <w:sz w:val="16"/>
                <w:szCs w:val="16"/>
              </w:rPr>
              <w:t>, including Senior Leadership Team</w:t>
            </w:r>
            <w:r w:rsidR="00914BB3" w:rsidRPr="00AE08A8">
              <w:rPr>
                <w:rFonts w:ascii="Frederick Simms" w:hAnsi="Frederick Simms" w:cs="Arial"/>
                <w:sz w:val="16"/>
                <w:szCs w:val="16"/>
              </w:rPr>
              <w:t xml:space="preserve"> </w:t>
            </w:r>
          </w:p>
          <w:p w14:paraId="75F09457" w14:textId="07625A40" w:rsidR="00297BD2" w:rsidRPr="00AE08A8" w:rsidRDefault="00297BD2" w:rsidP="00297BD2">
            <w:pPr>
              <w:pStyle w:val="ListParagraph"/>
              <w:numPr>
                <w:ilvl w:val="0"/>
                <w:numId w:val="31"/>
              </w:numPr>
              <w:rPr>
                <w:rFonts w:ascii="Frederick Simms" w:hAnsi="Frederick Simms" w:cstheme="minorHAnsi"/>
                <w:color w:val="000000" w:themeColor="text1"/>
                <w:sz w:val="16"/>
                <w:szCs w:val="16"/>
              </w:rPr>
            </w:pPr>
            <w:r w:rsidRPr="00AE08A8">
              <w:rPr>
                <w:rFonts w:ascii="Frederick Simms" w:hAnsi="Frederick Simms" w:cstheme="minorHAnsi"/>
                <w:color w:val="000000" w:themeColor="text1"/>
                <w:sz w:val="16"/>
                <w:szCs w:val="16"/>
              </w:rPr>
              <w:t xml:space="preserve">Insight Team – in relation to the provision of the Demand Forecast and wider Data </w:t>
            </w:r>
            <w:r w:rsidR="00BE5874" w:rsidRPr="00AE08A8">
              <w:rPr>
                <w:rFonts w:ascii="Frederick Simms" w:hAnsi="Frederick Simms" w:cstheme="minorHAnsi"/>
                <w:color w:val="000000" w:themeColor="text1"/>
                <w:sz w:val="16"/>
                <w:szCs w:val="16"/>
              </w:rPr>
              <w:t>Scientist</w:t>
            </w:r>
            <w:r w:rsidRPr="00AE08A8">
              <w:rPr>
                <w:rFonts w:ascii="Frederick Simms" w:hAnsi="Frederick Simms" w:cstheme="minorHAnsi"/>
                <w:color w:val="000000" w:themeColor="text1"/>
                <w:sz w:val="16"/>
                <w:szCs w:val="16"/>
              </w:rPr>
              <w:t xml:space="preserve"> </w:t>
            </w:r>
            <w:r w:rsidR="00BE5874" w:rsidRPr="00AE08A8">
              <w:rPr>
                <w:rFonts w:ascii="Frederick Simms" w:hAnsi="Frederick Simms" w:cstheme="minorHAnsi"/>
                <w:color w:val="000000" w:themeColor="text1"/>
                <w:sz w:val="16"/>
                <w:szCs w:val="16"/>
              </w:rPr>
              <w:t>community where relevant</w:t>
            </w:r>
          </w:p>
          <w:p w14:paraId="0F9713BA" w14:textId="77777777" w:rsidR="00A06474" w:rsidRPr="00AE08A8" w:rsidRDefault="00A06474" w:rsidP="00963B33">
            <w:pPr>
              <w:pStyle w:val="ListParagraph"/>
              <w:ind w:left="340"/>
              <w:rPr>
                <w:rFonts w:ascii="Frederick Simms" w:hAnsi="Frederick Simms" w:cs="Arial"/>
                <w:color w:val="000000" w:themeColor="text1"/>
                <w:sz w:val="16"/>
                <w:szCs w:val="16"/>
              </w:rPr>
            </w:pPr>
          </w:p>
        </w:tc>
        <w:tc>
          <w:tcPr>
            <w:tcW w:w="3981" w:type="dxa"/>
            <w:shd w:val="clear" w:color="auto" w:fill="auto"/>
          </w:tcPr>
          <w:p w14:paraId="31DC7DF2" w14:textId="52294964" w:rsidR="00EF74B9" w:rsidRPr="00AE08A8" w:rsidRDefault="00781EEB" w:rsidP="00781EEB">
            <w:pPr>
              <w:pStyle w:val="ListParagraph"/>
              <w:ind w:left="0"/>
              <w:rPr>
                <w:rFonts w:ascii="Frederick Simms" w:eastAsia="Batang" w:hAnsi="Frederick Simms" w:cs="Arial"/>
                <w:b/>
                <w:bCs/>
                <w:color w:val="000000" w:themeColor="text1"/>
                <w:sz w:val="16"/>
                <w:szCs w:val="16"/>
              </w:rPr>
            </w:pPr>
            <w:r w:rsidRPr="00AE08A8">
              <w:rPr>
                <w:rFonts w:ascii="Frederick Simms" w:eastAsia="Batang" w:hAnsi="Frederick Simms" w:cs="Arial"/>
                <w:b/>
                <w:bCs/>
                <w:color w:val="000000" w:themeColor="text1"/>
                <w:sz w:val="16"/>
                <w:szCs w:val="16"/>
              </w:rPr>
              <w:t xml:space="preserve">Key </w:t>
            </w:r>
            <w:r w:rsidR="005D78A9" w:rsidRPr="00AE08A8">
              <w:rPr>
                <w:rFonts w:ascii="Frederick Simms" w:eastAsia="Batang" w:hAnsi="Frederick Simms" w:cs="Arial"/>
                <w:b/>
                <w:bCs/>
                <w:color w:val="000000" w:themeColor="text1"/>
                <w:sz w:val="16"/>
                <w:szCs w:val="16"/>
              </w:rPr>
              <w:t>Accountabilities</w:t>
            </w:r>
          </w:p>
          <w:p w14:paraId="10B6B0C1" w14:textId="77777777" w:rsidR="00781EEB" w:rsidRPr="00AE08A8" w:rsidRDefault="00781EEB" w:rsidP="00781EEB">
            <w:pPr>
              <w:pStyle w:val="ListParagraph"/>
              <w:ind w:left="0"/>
              <w:rPr>
                <w:rFonts w:ascii="Frederick Simms" w:eastAsia="Batang" w:hAnsi="Frederick Simms" w:cs="Arial"/>
                <w:b/>
                <w:bCs/>
                <w:color w:val="000000" w:themeColor="text1"/>
                <w:sz w:val="16"/>
                <w:szCs w:val="16"/>
              </w:rPr>
            </w:pPr>
          </w:p>
          <w:p w14:paraId="2AC87604" w14:textId="44BDFD95" w:rsidR="005D78A9" w:rsidRPr="00AE08A8" w:rsidRDefault="005D78A9" w:rsidP="00753E19">
            <w:pPr>
              <w:pStyle w:val="ListParagraph"/>
              <w:numPr>
                <w:ilvl w:val="0"/>
                <w:numId w:val="35"/>
              </w:numPr>
              <w:spacing w:line="276" w:lineRule="auto"/>
              <w:rPr>
                <w:rFonts w:ascii="Frederick Simms" w:eastAsia="Batang" w:hAnsi="Frederick Simms" w:cs="Arial"/>
                <w:color w:val="000000" w:themeColor="text1"/>
                <w:sz w:val="16"/>
                <w:szCs w:val="16"/>
              </w:rPr>
            </w:pPr>
            <w:r w:rsidRPr="00AE08A8">
              <w:rPr>
                <w:rFonts w:ascii="Frederick Simms" w:eastAsia="Batang" w:hAnsi="Frederick Simms" w:cs="Arial"/>
                <w:color w:val="000000" w:themeColor="text1"/>
                <w:sz w:val="16"/>
                <w:szCs w:val="16"/>
              </w:rPr>
              <w:t xml:space="preserve">Ability to provide detailed insight into </w:t>
            </w:r>
            <w:r w:rsidR="00963B33" w:rsidRPr="00AE08A8">
              <w:rPr>
                <w:rFonts w:ascii="Frederick Simms" w:eastAsia="Batang" w:hAnsi="Frederick Simms" w:cs="Arial"/>
                <w:color w:val="000000" w:themeColor="text1"/>
                <w:sz w:val="16"/>
                <w:szCs w:val="16"/>
              </w:rPr>
              <w:t xml:space="preserve">operational performance </w:t>
            </w:r>
            <w:r w:rsidRPr="00AE08A8">
              <w:rPr>
                <w:rFonts w:ascii="Frederick Simms" w:eastAsia="Batang" w:hAnsi="Frederick Simms" w:cs="Arial"/>
                <w:color w:val="000000" w:themeColor="text1"/>
                <w:sz w:val="16"/>
                <w:szCs w:val="16"/>
              </w:rPr>
              <w:t xml:space="preserve">variance at </w:t>
            </w:r>
            <w:r w:rsidR="00963B33" w:rsidRPr="00AE08A8">
              <w:rPr>
                <w:rFonts w:ascii="Frederick Simms" w:eastAsia="Batang" w:hAnsi="Frederick Simms" w:cs="Arial"/>
                <w:color w:val="000000" w:themeColor="text1"/>
                <w:sz w:val="16"/>
                <w:szCs w:val="16"/>
              </w:rPr>
              <w:t xml:space="preserve">macro &amp; </w:t>
            </w:r>
            <w:r w:rsidRPr="00AE08A8">
              <w:rPr>
                <w:rFonts w:ascii="Frederick Simms" w:eastAsia="Batang" w:hAnsi="Frederick Simms" w:cs="Arial"/>
                <w:color w:val="000000" w:themeColor="text1"/>
                <w:sz w:val="16"/>
                <w:szCs w:val="16"/>
              </w:rPr>
              <w:t>mi</w:t>
            </w:r>
            <w:r w:rsidR="00ED6505" w:rsidRPr="00AE08A8">
              <w:rPr>
                <w:rFonts w:ascii="Frederick Simms" w:eastAsia="Batang" w:hAnsi="Frederick Simms" w:cs="Arial"/>
                <w:color w:val="000000" w:themeColor="text1"/>
                <w:sz w:val="16"/>
                <w:szCs w:val="16"/>
              </w:rPr>
              <w:t>cro</w:t>
            </w:r>
            <w:r w:rsidRPr="00AE08A8">
              <w:rPr>
                <w:rFonts w:ascii="Frederick Simms" w:eastAsia="Batang" w:hAnsi="Frederick Simms" w:cs="Arial"/>
                <w:color w:val="000000" w:themeColor="text1"/>
                <w:sz w:val="16"/>
                <w:szCs w:val="16"/>
              </w:rPr>
              <w:t xml:space="preserve"> level</w:t>
            </w:r>
          </w:p>
          <w:p w14:paraId="62394874" w14:textId="28441B3D" w:rsidR="00937155" w:rsidRPr="00AE08A8" w:rsidRDefault="00505763" w:rsidP="00753E19">
            <w:pPr>
              <w:pStyle w:val="ListParagraph"/>
              <w:numPr>
                <w:ilvl w:val="0"/>
                <w:numId w:val="35"/>
              </w:numPr>
              <w:spacing w:line="276" w:lineRule="auto"/>
              <w:rPr>
                <w:rFonts w:ascii="Frederick Simms" w:eastAsia="Batang" w:hAnsi="Frederick Simms" w:cs="Arial"/>
                <w:color w:val="000000" w:themeColor="text1"/>
                <w:sz w:val="16"/>
                <w:szCs w:val="16"/>
              </w:rPr>
            </w:pPr>
            <w:r w:rsidRPr="00AE08A8">
              <w:rPr>
                <w:rFonts w:ascii="Frederick Simms" w:eastAsia="Batang" w:hAnsi="Frederick Simms" w:cs="Arial"/>
                <w:color w:val="000000" w:themeColor="text1"/>
                <w:sz w:val="16"/>
                <w:szCs w:val="16"/>
              </w:rPr>
              <w:t xml:space="preserve">Liaison </w:t>
            </w:r>
            <w:r w:rsidR="00FD2A18" w:rsidRPr="00AE08A8">
              <w:rPr>
                <w:rFonts w:ascii="Frederick Simms" w:eastAsia="Batang" w:hAnsi="Frederick Simms" w:cs="Arial"/>
                <w:color w:val="000000" w:themeColor="text1"/>
                <w:sz w:val="16"/>
                <w:szCs w:val="16"/>
              </w:rPr>
              <w:t>with key business areas to ensure that inputs into forecasting are up to date and understood</w:t>
            </w:r>
          </w:p>
          <w:p w14:paraId="4485F96E" w14:textId="5CB1E0B2" w:rsidR="00445C56" w:rsidRPr="00AE08A8" w:rsidRDefault="00445C56" w:rsidP="00753E19">
            <w:pPr>
              <w:pStyle w:val="ListParagraph"/>
              <w:numPr>
                <w:ilvl w:val="0"/>
                <w:numId w:val="35"/>
              </w:numPr>
              <w:spacing w:line="276" w:lineRule="auto"/>
              <w:rPr>
                <w:rFonts w:ascii="Frederick Simms" w:eastAsia="Batang" w:hAnsi="Frederick Simms" w:cstheme="minorHAnsi"/>
                <w:color w:val="000000" w:themeColor="text1"/>
                <w:sz w:val="16"/>
                <w:szCs w:val="16"/>
              </w:rPr>
            </w:pPr>
            <w:r w:rsidRPr="00AE08A8">
              <w:rPr>
                <w:rFonts w:ascii="Frederick Simms" w:eastAsia="Batang" w:hAnsi="Frederick Simms" w:cstheme="minorHAnsi"/>
                <w:color w:val="000000" w:themeColor="text1"/>
                <w:sz w:val="16"/>
                <w:szCs w:val="16"/>
              </w:rPr>
              <w:t xml:space="preserve">Performance </w:t>
            </w:r>
            <w:r w:rsidR="00266DD4" w:rsidRPr="00AE08A8">
              <w:rPr>
                <w:rFonts w:ascii="Frederick Simms" w:eastAsia="Batang" w:hAnsi="Frederick Simms" w:cstheme="minorHAnsi"/>
                <w:color w:val="000000" w:themeColor="text1"/>
                <w:sz w:val="16"/>
                <w:szCs w:val="16"/>
              </w:rPr>
              <w:t>a</w:t>
            </w:r>
            <w:r w:rsidRPr="00AE08A8">
              <w:rPr>
                <w:rFonts w:ascii="Frederick Simms" w:eastAsia="Batang" w:hAnsi="Frederick Simms" w:cstheme="minorHAnsi"/>
                <w:color w:val="000000" w:themeColor="text1"/>
                <w:sz w:val="16"/>
                <w:szCs w:val="16"/>
              </w:rPr>
              <w:t>nalysis</w:t>
            </w:r>
            <w:r w:rsidR="00266DD4" w:rsidRPr="00AE08A8">
              <w:rPr>
                <w:rFonts w:ascii="Frederick Simms" w:eastAsia="Batang" w:hAnsi="Frederick Simms" w:cstheme="minorHAnsi"/>
                <w:color w:val="000000" w:themeColor="text1"/>
                <w:sz w:val="16"/>
                <w:szCs w:val="16"/>
              </w:rPr>
              <w:t xml:space="preserve"> of cost &amp; service drivers</w:t>
            </w:r>
            <w:r w:rsidRPr="00AE08A8">
              <w:rPr>
                <w:rFonts w:ascii="Frederick Simms" w:eastAsia="Batang" w:hAnsi="Frederick Simms" w:cstheme="minorHAnsi"/>
                <w:color w:val="000000" w:themeColor="text1"/>
                <w:sz w:val="16"/>
                <w:szCs w:val="16"/>
              </w:rPr>
              <w:t xml:space="preserve"> to </w:t>
            </w:r>
            <w:r w:rsidR="00266DD4" w:rsidRPr="00AE08A8">
              <w:rPr>
                <w:rFonts w:ascii="Frederick Simms" w:eastAsia="Batang" w:hAnsi="Frederick Simms" w:cstheme="minorHAnsi"/>
                <w:color w:val="000000" w:themeColor="text1"/>
                <w:sz w:val="16"/>
                <w:szCs w:val="16"/>
              </w:rPr>
              <w:t xml:space="preserve">define </w:t>
            </w:r>
            <w:r w:rsidRPr="00AE08A8">
              <w:rPr>
                <w:rFonts w:ascii="Frederick Simms" w:eastAsia="Batang" w:hAnsi="Frederick Simms" w:cstheme="minorHAnsi"/>
                <w:color w:val="000000" w:themeColor="text1"/>
                <w:sz w:val="16"/>
                <w:szCs w:val="16"/>
              </w:rPr>
              <w:t>transformation / business improvement</w:t>
            </w:r>
            <w:r w:rsidR="00266DD4" w:rsidRPr="00AE08A8">
              <w:rPr>
                <w:rFonts w:ascii="Frederick Simms" w:eastAsia="Batang" w:hAnsi="Frederick Simms" w:cstheme="minorHAnsi"/>
                <w:color w:val="000000" w:themeColor="text1"/>
                <w:sz w:val="16"/>
                <w:szCs w:val="16"/>
              </w:rPr>
              <w:t xml:space="preserve"> opportunity. </w:t>
            </w:r>
          </w:p>
          <w:p w14:paraId="68EC2B26" w14:textId="03E6BBE6" w:rsidR="0049658F" w:rsidRPr="00AE08A8" w:rsidRDefault="00AA1B3E" w:rsidP="00753E19">
            <w:pPr>
              <w:pStyle w:val="ListParagraph"/>
              <w:numPr>
                <w:ilvl w:val="0"/>
                <w:numId w:val="35"/>
              </w:numPr>
              <w:spacing w:line="276" w:lineRule="auto"/>
              <w:rPr>
                <w:rFonts w:ascii="Frederick Simms" w:eastAsia="Batang" w:hAnsi="Frederick Simms" w:cstheme="minorHAnsi"/>
                <w:color w:val="000000" w:themeColor="text1"/>
                <w:sz w:val="16"/>
                <w:szCs w:val="16"/>
              </w:rPr>
            </w:pPr>
            <w:r w:rsidRPr="00AE08A8">
              <w:rPr>
                <w:rFonts w:ascii="Frederick Simms" w:eastAsia="Batang" w:hAnsi="Frederick Simms" w:cstheme="minorHAnsi"/>
                <w:color w:val="000000" w:themeColor="text1"/>
                <w:sz w:val="16"/>
                <w:szCs w:val="16"/>
              </w:rPr>
              <w:t>Provide analytical support and insights into day-to-day Trading issues and opportunities.</w:t>
            </w:r>
          </w:p>
          <w:p w14:paraId="25ACFC71" w14:textId="77777777" w:rsidR="002A10B0" w:rsidRPr="00AE08A8" w:rsidRDefault="00753E19" w:rsidP="002A10B0">
            <w:pPr>
              <w:pStyle w:val="ListParagraph"/>
              <w:numPr>
                <w:ilvl w:val="0"/>
                <w:numId w:val="35"/>
              </w:numPr>
              <w:outlineLvl w:val="0"/>
              <w:rPr>
                <w:rFonts w:ascii="Frederick Simms" w:eastAsia="Meiryo UI" w:hAnsi="Frederick Simms" w:cstheme="minorHAnsi"/>
                <w:sz w:val="16"/>
                <w:szCs w:val="16"/>
                <w:u w:color="000000"/>
                <w:lang w:eastAsia="en-GB"/>
              </w:rPr>
            </w:pPr>
            <w:r w:rsidRPr="00AE08A8">
              <w:rPr>
                <w:rFonts w:ascii="Frederick Simms" w:eastAsia="Meiryo UI" w:hAnsi="Frederick Simms" w:cstheme="minorHAnsi"/>
                <w:sz w:val="16"/>
                <w:szCs w:val="16"/>
                <w:u w:color="000000"/>
                <w:lang w:eastAsia="en-GB"/>
              </w:rPr>
              <w:t xml:space="preserve">Cost per Hour delivery </w:t>
            </w:r>
          </w:p>
          <w:p w14:paraId="231A67CB" w14:textId="4BB5F738" w:rsidR="00753E19" w:rsidRPr="00AE08A8" w:rsidRDefault="002A10B0" w:rsidP="002A10B0">
            <w:pPr>
              <w:pStyle w:val="ListParagraph"/>
              <w:numPr>
                <w:ilvl w:val="0"/>
                <w:numId w:val="35"/>
              </w:numPr>
              <w:outlineLvl w:val="0"/>
              <w:rPr>
                <w:rFonts w:ascii="Frederick Simms" w:eastAsia="Meiryo UI" w:hAnsi="Frederick Simms" w:cstheme="minorHAnsi"/>
                <w:sz w:val="16"/>
                <w:szCs w:val="16"/>
                <w:u w:color="000000"/>
                <w:lang w:eastAsia="en-GB"/>
              </w:rPr>
            </w:pPr>
            <w:r w:rsidRPr="00AE08A8">
              <w:rPr>
                <w:rFonts w:ascii="Frederick Simms" w:eastAsia="Meiryo UI" w:hAnsi="Frederick Simms" w:cstheme="minorHAnsi"/>
                <w:sz w:val="16"/>
                <w:szCs w:val="16"/>
                <w:u w:color="000000"/>
                <w:lang w:eastAsia="en-GB"/>
              </w:rPr>
              <w:t xml:space="preserve">Predominantly focussed on </w:t>
            </w:r>
            <w:r w:rsidR="00753E19" w:rsidRPr="00AE08A8">
              <w:rPr>
                <w:rFonts w:ascii="Frederick Simms" w:eastAsia="Meiryo UI" w:hAnsi="Frederick Simms" w:cstheme="minorHAnsi"/>
                <w:sz w:val="16"/>
                <w:szCs w:val="16"/>
                <w:u w:color="000000"/>
                <w:lang w:eastAsia="en-GB"/>
              </w:rPr>
              <w:t>Roadside &amp; C</w:t>
            </w:r>
            <w:r w:rsidR="00AA1B3E" w:rsidRPr="00AE08A8">
              <w:rPr>
                <w:rFonts w:ascii="Frederick Simms" w:eastAsia="Meiryo UI" w:hAnsi="Frederick Simms" w:cstheme="minorHAnsi"/>
                <w:sz w:val="16"/>
                <w:szCs w:val="16"/>
                <w:u w:color="000000"/>
                <w:lang w:eastAsia="en-GB"/>
              </w:rPr>
              <w:t xml:space="preserve">ontact </w:t>
            </w:r>
            <w:r w:rsidR="00753E19" w:rsidRPr="00AE08A8">
              <w:rPr>
                <w:rFonts w:ascii="Frederick Simms" w:eastAsia="Meiryo UI" w:hAnsi="Frederick Simms" w:cstheme="minorHAnsi"/>
                <w:sz w:val="16"/>
                <w:szCs w:val="16"/>
                <w:u w:color="000000"/>
                <w:lang w:eastAsia="en-GB"/>
              </w:rPr>
              <w:t>C</w:t>
            </w:r>
            <w:r w:rsidR="00AA1B3E" w:rsidRPr="00AE08A8">
              <w:rPr>
                <w:rFonts w:ascii="Frederick Simms" w:eastAsia="Meiryo UI" w:hAnsi="Frederick Simms" w:cstheme="minorHAnsi"/>
                <w:sz w:val="16"/>
                <w:szCs w:val="16"/>
                <w:u w:color="000000"/>
                <w:lang w:eastAsia="en-GB"/>
              </w:rPr>
              <w:t>entre</w:t>
            </w:r>
            <w:r w:rsidRPr="00AE08A8">
              <w:rPr>
                <w:rFonts w:ascii="Frederick Simms" w:eastAsia="Meiryo UI" w:hAnsi="Frederick Simms" w:cstheme="minorHAnsi"/>
                <w:sz w:val="16"/>
                <w:szCs w:val="16"/>
                <w:u w:color="000000"/>
                <w:lang w:eastAsia="en-GB"/>
              </w:rPr>
              <w:t xml:space="preserve"> productivity, quality &amp; service levels</w:t>
            </w:r>
          </w:p>
          <w:p w14:paraId="470C960F" w14:textId="2CB155C8" w:rsidR="00753E19" w:rsidRPr="00AE08A8" w:rsidRDefault="00753E19" w:rsidP="00753E19">
            <w:pPr>
              <w:numPr>
                <w:ilvl w:val="0"/>
                <w:numId w:val="35"/>
              </w:numPr>
              <w:spacing w:line="276" w:lineRule="auto"/>
              <w:rPr>
                <w:rFonts w:ascii="Frederick Simms" w:eastAsia="Batang" w:hAnsi="Frederick Simms" w:cstheme="minorHAnsi"/>
                <w:color w:val="000000" w:themeColor="text1"/>
                <w:sz w:val="16"/>
                <w:szCs w:val="16"/>
              </w:rPr>
            </w:pPr>
            <w:r w:rsidRPr="00AE08A8">
              <w:rPr>
                <w:rFonts w:ascii="Frederick Simms" w:hAnsi="Frederick Simms" w:cstheme="minorHAnsi"/>
                <w:color w:val="000000" w:themeColor="text1"/>
                <w:sz w:val="16"/>
                <w:szCs w:val="16"/>
              </w:rPr>
              <w:t xml:space="preserve">Tangible examples of contribution to business performance / Ops main KPIs as agreed annually </w:t>
            </w:r>
          </w:p>
          <w:p w14:paraId="0C3C3206" w14:textId="10A5475E" w:rsidR="00AE08A8" w:rsidRPr="00AE08A8" w:rsidRDefault="00AE08A8" w:rsidP="00AE08A8">
            <w:pPr>
              <w:spacing w:line="276" w:lineRule="auto"/>
              <w:ind w:left="360"/>
              <w:rPr>
                <w:rFonts w:ascii="Frederick Simms" w:eastAsia="Batang" w:hAnsi="Frederick Simms" w:cstheme="minorHAnsi"/>
                <w:color w:val="000000" w:themeColor="text1"/>
                <w:sz w:val="16"/>
                <w:szCs w:val="16"/>
              </w:rPr>
            </w:pPr>
          </w:p>
          <w:p w14:paraId="4A9D65A1" w14:textId="77777777" w:rsidR="003F636C" w:rsidRPr="00AE08A8" w:rsidRDefault="003F636C" w:rsidP="003F636C">
            <w:pPr>
              <w:rPr>
                <w:rFonts w:ascii="Frederick Simms" w:eastAsia="Batang" w:hAnsi="Frederick Simms" w:cs="Arial"/>
                <w:color w:val="000000" w:themeColor="text1"/>
                <w:sz w:val="16"/>
                <w:szCs w:val="16"/>
              </w:rPr>
            </w:pPr>
          </w:p>
          <w:p w14:paraId="1350A303" w14:textId="77777777" w:rsidR="00937155" w:rsidRPr="00AE08A8" w:rsidRDefault="00937155" w:rsidP="00937155">
            <w:pPr>
              <w:rPr>
                <w:rFonts w:ascii="Frederick Simms" w:hAnsi="Frederick Simms"/>
                <w:b/>
                <w:sz w:val="16"/>
                <w:szCs w:val="16"/>
              </w:rPr>
            </w:pPr>
            <w:r w:rsidRPr="00AE08A8">
              <w:rPr>
                <w:rFonts w:ascii="Frederick Simms" w:hAnsi="Frederick Simms"/>
                <w:b/>
                <w:sz w:val="16"/>
                <w:szCs w:val="16"/>
              </w:rPr>
              <w:t>Key Performance Indicators:</w:t>
            </w:r>
          </w:p>
          <w:p w14:paraId="178A758C" w14:textId="77777777" w:rsidR="00937155" w:rsidRPr="00AE08A8" w:rsidRDefault="00937155" w:rsidP="00937155">
            <w:pPr>
              <w:rPr>
                <w:rFonts w:ascii="Frederick Simms" w:hAnsi="Frederick Simms"/>
                <w:b/>
                <w:sz w:val="16"/>
                <w:szCs w:val="16"/>
              </w:rPr>
            </w:pPr>
          </w:p>
          <w:p w14:paraId="74BF6DBB" w14:textId="62C9E774" w:rsidR="00702C95" w:rsidRPr="00AE08A8" w:rsidRDefault="00B8426E" w:rsidP="0075512A">
            <w:pPr>
              <w:numPr>
                <w:ilvl w:val="0"/>
                <w:numId w:val="35"/>
              </w:numPr>
              <w:spacing w:line="276" w:lineRule="auto"/>
              <w:rPr>
                <w:rFonts w:ascii="Frederick Simms" w:eastAsia="Batang" w:hAnsi="Frederick Simms" w:cs="Arial"/>
                <w:color w:val="000000" w:themeColor="text1"/>
                <w:sz w:val="16"/>
                <w:szCs w:val="16"/>
              </w:rPr>
            </w:pPr>
            <w:r w:rsidRPr="00AE08A8">
              <w:rPr>
                <w:rFonts w:ascii="Frederick Simms" w:eastAsia="Batang" w:hAnsi="Frederick Simms" w:cs="Arial"/>
                <w:color w:val="000000" w:themeColor="text1"/>
                <w:sz w:val="16"/>
                <w:szCs w:val="16"/>
              </w:rPr>
              <w:t xml:space="preserve">Influence across all key Ops performance indicators, primarily concerned with </w:t>
            </w:r>
            <w:r w:rsidR="00973BC0" w:rsidRPr="00AE08A8">
              <w:rPr>
                <w:rFonts w:ascii="Frederick Simms" w:eastAsia="Batang" w:hAnsi="Frederick Simms" w:cs="Arial"/>
                <w:color w:val="000000" w:themeColor="text1"/>
                <w:sz w:val="16"/>
                <w:szCs w:val="16"/>
              </w:rPr>
              <w:t>productivity (e.g. Jobs per Hours, Calls per Hour), Quality (</w:t>
            </w:r>
            <w:r w:rsidR="00A149B5" w:rsidRPr="00AE08A8">
              <w:rPr>
                <w:rFonts w:ascii="Frederick Simms" w:eastAsia="Batang" w:hAnsi="Frederick Simms" w:cs="Arial"/>
                <w:color w:val="000000" w:themeColor="text1"/>
                <w:sz w:val="16"/>
                <w:szCs w:val="16"/>
              </w:rPr>
              <w:t xml:space="preserve">e.g. </w:t>
            </w:r>
            <w:r w:rsidR="00973BC0" w:rsidRPr="00AE08A8">
              <w:rPr>
                <w:rFonts w:ascii="Frederick Simms" w:eastAsia="Batang" w:hAnsi="Frederick Simms" w:cs="Arial"/>
                <w:color w:val="000000" w:themeColor="text1"/>
                <w:sz w:val="16"/>
                <w:szCs w:val="16"/>
              </w:rPr>
              <w:t>Underlying Resolution Rate, Calls per Claim)</w:t>
            </w:r>
            <w:r w:rsidR="00A149B5" w:rsidRPr="00AE08A8">
              <w:rPr>
                <w:rFonts w:ascii="Frederick Simms" w:eastAsia="Batang" w:hAnsi="Frederick Simms" w:cs="Arial"/>
                <w:color w:val="000000" w:themeColor="text1"/>
                <w:sz w:val="16"/>
                <w:szCs w:val="16"/>
              </w:rPr>
              <w:t xml:space="preserve"> and Service (e.g. Abandonment Rate, NPS)</w:t>
            </w:r>
            <w:r w:rsidR="00973BC0" w:rsidRPr="00AE08A8">
              <w:rPr>
                <w:rFonts w:ascii="Frederick Simms" w:eastAsia="Batang" w:hAnsi="Frederick Simms" w:cs="Arial"/>
                <w:color w:val="000000" w:themeColor="text1"/>
                <w:sz w:val="16"/>
                <w:szCs w:val="16"/>
              </w:rPr>
              <w:t xml:space="preserve"> </w:t>
            </w:r>
          </w:p>
        </w:tc>
        <w:tc>
          <w:tcPr>
            <w:tcW w:w="4394" w:type="dxa"/>
            <w:shd w:val="clear" w:color="auto" w:fill="auto"/>
          </w:tcPr>
          <w:p w14:paraId="6EE19851" w14:textId="4BA7A817" w:rsidR="009B354B" w:rsidRPr="00AE08A8" w:rsidRDefault="009B354B" w:rsidP="00C71352">
            <w:pPr>
              <w:rPr>
                <w:rFonts w:ascii="Frederick Simms" w:hAnsi="Frederick Simms" w:cs="Arial"/>
                <w:b/>
                <w:color w:val="000000" w:themeColor="text1"/>
                <w:sz w:val="16"/>
                <w:szCs w:val="16"/>
              </w:rPr>
            </w:pPr>
            <w:r w:rsidRPr="00AE08A8">
              <w:rPr>
                <w:rFonts w:ascii="Frederick Simms" w:hAnsi="Frederick Simms" w:cs="Arial"/>
                <w:b/>
                <w:color w:val="000000" w:themeColor="text1"/>
                <w:sz w:val="16"/>
                <w:szCs w:val="16"/>
              </w:rPr>
              <w:t>Skills/Knowledge/Experience</w:t>
            </w:r>
          </w:p>
          <w:p w14:paraId="4576ED4D" w14:textId="77777777" w:rsidR="003B0018" w:rsidRPr="00AE08A8" w:rsidRDefault="00D174EA" w:rsidP="003B0018">
            <w:pPr>
              <w:rPr>
                <w:rFonts w:ascii="Frederick Simms" w:hAnsi="Frederick Simms" w:cs="Arial"/>
                <w:b/>
                <w:color w:val="000000" w:themeColor="text1"/>
                <w:sz w:val="16"/>
                <w:szCs w:val="16"/>
              </w:rPr>
            </w:pPr>
            <w:r w:rsidRPr="00AE08A8">
              <w:rPr>
                <w:rFonts w:ascii="Frederick Simms" w:hAnsi="Frederick Simms" w:cs="Arial"/>
                <w:b/>
                <w:color w:val="000000" w:themeColor="text1"/>
                <w:sz w:val="16"/>
                <w:szCs w:val="16"/>
              </w:rPr>
              <w:t>Required</w:t>
            </w:r>
          </w:p>
          <w:p w14:paraId="28978BFB" w14:textId="571E6E36" w:rsidR="003F636C" w:rsidRPr="00AE08A8" w:rsidRDefault="00702C95" w:rsidP="003B0018">
            <w:pPr>
              <w:pStyle w:val="ListParagraph"/>
              <w:numPr>
                <w:ilvl w:val="0"/>
                <w:numId w:val="35"/>
              </w:numPr>
              <w:rPr>
                <w:rFonts w:ascii="Frederick Simms" w:hAnsi="Frederick Simms"/>
                <w:b/>
                <w:sz w:val="16"/>
                <w:szCs w:val="16"/>
              </w:rPr>
            </w:pPr>
            <w:r w:rsidRPr="00AE08A8">
              <w:rPr>
                <w:rFonts w:ascii="Frederick Simms" w:hAnsi="Frederick Simms"/>
                <w:sz w:val="16"/>
                <w:szCs w:val="16"/>
              </w:rPr>
              <w:t xml:space="preserve">Strong </w:t>
            </w:r>
            <w:r w:rsidR="00D36428" w:rsidRPr="00AE08A8">
              <w:rPr>
                <w:rFonts w:ascii="Frederick Simms" w:hAnsi="Frederick Simms"/>
                <w:sz w:val="16"/>
                <w:szCs w:val="16"/>
              </w:rPr>
              <w:t>analytical, communication and stakeholder management skills with a desire to drive continuous improvement</w:t>
            </w:r>
          </w:p>
          <w:p w14:paraId="4ECD4803" w14:textId="6E8A8DD1" w:rsidR="00D36428" w:rsidRPr="00AE08A8" w:rsidRDefault="00D36428" w:rsidP="004354E9">
            <w:pPr>
              <w:numPr>
                <w:ilvl w:val="0"/>
                <w:numId w:val="32"/>
              </w:numPr>
              <w:spacing w:line="276" w:lineRule="auto"/>
              <w:rPr>
                <w:rFonts w:ascii="Frederick Simms" w:hAnsi="Frederick Simms"/>
                <w:bCs/>
                <w:sz w:val="16"/>
                <w:szCs w:val="16"/>
              </w:rPr>
            </w:pPr>
            <w:r w:rsidRPr="00AE08A8">
              <w:rPr>
                <w:rFonts w:ascii="Frederick Simms" w:hAnsi="Frederick Simms"/>
                <w:bCs/>
                <w:sz w:val="16"/>
                <w:szCs w:val="16"/>
              </w:rPr>
              <w:t xml:space="preserve">Impeccable attention to detail which is highlighted with previous success </w:t>
            </w:r>
            <w:r w:rsidR="008F643C" w:rsidRPr="00AE08A8">
              <w:rPr>
                <w:rFonts w:ascii="Frederick Simms" w:hAnsi="Frederick Simms"/>
                <w:bCs/>
                <w:sz w:val="16"/>
                <w:szCs w:val="16"/>
              </w:rPr>
              <w:t>Operational environment</w:t>
            </w:r>
          </w:p>
          <w:p w14:paraId="3751755A" w14:textId="195B3A5E" w:rsidR="005343CC" w:rsidRPr="00AE08A8" w:rsidRDefault="005343CC" w:rsidP="004354E9">
            <w:pPr>
              <w:numPr>
                <w:ilvl w:val="0"/>
                <w:numId w:val="32"/>
              </w:numPr>
              <w:spacing w:line="276" w:lineRule="auto"/>
              <w:rPr>
                <w:rFonts w:ascii="Frederick Simms" w:hAnsi="Frederick Simms"/>
                <w:bCs/>
                <w:sz w:val="16"/>
                <w:szCs w:val="16"/>
              </w:rPr>
            </w:pPr>
            <w:r w:rsidRPr="00AE08A8">
              <w:rPr>
                <w:rFonts w:ascii="Frederick Simms" w:hAnsi="Frederick Simms"/>
                <w:bCs/>
                <w:sz w:val="16"/>
                <w:szCs w:val="16"/>
              </w:rPr>
              <w:t xml:space="preserve">Strong </w:t>
            </w:r>
            <w:r w:rsidR="00ED6505" w:rsidRPr="00AE08A8">
              <w:rPr>
                <w:rFonts w:ascii="Frederick Simms" w:hAnsi="Frederick Simms"/>
                <w:bCs/>
                <w:sz w:val="16"/>
                <w:szCs w:val="16"/>
              </w:rPr>
              <w:t>E</w:t>
            </w:r>
            <w:r w:rsidRPr="00AE08A8">
              <w:rPr>
                <w:rFonts w:ascii="Frederick Simms" w:hAnsi="Frederick Simms"/>
                <w:bCs/>
                <w:sz w:val="16"/>
                <w:szCs w:val="16"/>
              </w:rPr>
              <w:t>xcel</w:t>
            </w:r>
            <w:r w:rsidR="00E747D6" w:rsidRPr="00AE08A8">
              <w:rPr>
                <w:rFonts w:ascii="Frederick Simms" w:hAnsi="Frederick Simms"/>
                <w:bCs/>
                <w:sz w:val="16"/>
                <w:szCs w:val="16"/>
              </w:rPr>
              <w:t>/SQL</w:t>
            </w:r>
            <w:r w:rsidRPr="00AE08A8">
              <w:rPr>
                <w:rFonts w:ascii="Frederick Simms" w:hAnsi="Frederick Simms"/>
                <w:bCs/>
                <w:sz w:val="16"/>
                <w:szCs w:val="16"/>
              </w:rPr>
              <w:t xml:space="preserve"> skills and a good understanding of </w:t>
            </w:r>
            <w:r w:rsidR="00160EB2" w:rsidRPr="00AE08A8">
              <w:rPr>
                <w:rFonts w:ascii="Frederick Simms" w:hAnsi="Frederick Simms"/>
                <w:bCs/>
                <w:sz w:val="16"/>
                <w:szCs w:val="16"/>
              </w:rPr>
              <w:t xml:space="preserve">analytical </w:t>
            </w:r>
            <w:r w:rsidRPr="00AE08A8">
              <w:rPr>
                <w:rFonts w:ascii="Frederick Simms" w:hAnsi="Frederick Simms"/>
                <w:bCs/>
                <w:sz w:val="16"/>
                <w:szCs w:val="16"/>
              </w:rPr>
              <w:t>methodologies, processes and techniques</w:t>
            </w:r>
          </w:p>
          <w:p w14:paraId="6FB9D8DB" w14:textId="7846A398" w:rsidR="00702C95" w:rsidRPr="00AE08A8" w:rsidRDefault="00702C95" w:rsidP="004354E9">
            <w:pPr>
              <w:numPr>
                <w:ilvl w:val="0"/>
                <w:numId w:val="32"/>
              </w:numPr>
              <w:spacing w:line="276" w:lineRule="auto"/>
              <w:rPr>
                <w:rFonts w:ascii="Frederick Simms" w:hAnsi="Frederick Simms"/>
                <w:bCs/>
                <w:sz w:val="16"/>
                <w:szCs w:val="16"/>
              </w:rPr>
            </w:pPr>
            <w:r w:rsidRPr="00AE08A8">
              <w:rPr>
                <w:rFonts w:ascii="Frederick Simms" w:hAnsi="Frederick Simms"/>
                <w:bCs/>
                <w:sz w:val="16"/>
                <w:szCs w:val="16"/>
              </w:rPr>
              <w:t>Demonstrable analytical skills with the ability to provide insight and present in a way that gives clarity, confidence and certainty to the audience</w:t>
            </w:r>
          </w:p>
          <w:p w14:paraId="318B858E" w14:textId="31645195" w:rsidR="00702C95" w:rsidRPr="00AE08A8" w:rsidRDefault="00702C95" w:rsidP="004354E9">
            <w:pPr>
              <w:numPr>
                <w:ilvl w:val="0"/>
                <w:numId w:val="32"/>
              </w:numPr>
              <w:spacing w:line="276" w:lineRule="auto"/>
              <w:rPr>
                <w:rFonts w:ascii="Frederick Simms" w:hAnsi="Frederick Simms"/>
                <w:bCs/>
                <w:sz w:val="16"/>
                <w:szCs w:val="16"/>
              </w:rPr>
            </w:pPr>
            <w:r w:rsidRPr="00AE08A8">
              <w:rPr>
                <w:rFonts w:ascii="Frederick Simms" w:hAnsi="Frederick Simms"/>
                <w:bCs/>
                <w:sz w:val="16"/>
                <w:szCs w:val="16"/>
              </w:rPr>
              <w:t>Experience in different approaches to data analysis, statistical modelling including planning, gathering and challenging quality of data from various sources</w:t>
            </w:r>
          </w:p>
          <w:p w14:paraId="534B2EBD" w14:textId="77777777" w:rsidR="00BB7A80" w:rsidRPr="00AE08A8" w:rsidRDefault="00BB7A80" w:rsidP="00BB7A80">
            <w:pPr>
              <w:numPr>
                <w:ilvl w:val="0"/>
                <w:numId w:val="32"/>
              </w:numPr>
              <w:spacing w:line="276" w:lineRule="auto"/>
              <w:rPr>
                <w:rFonts w:ascii="Frederick Simms" w:hAnsi="Frederick Simms" w:cstheme="minorHAnsi"/>
                <w:b/>
                <w:sz w:val="16"/>
                <w:szCs w:val="16"/>
              </w:rPr>
            </w:pPr>
            <w:r w:rsidRPr="00AE08A8">
              <w:rPr>
                <w:rFonts w:ascii="Frederick Simms" w:hAnsi="Frederick Simms" w:cstheme="minorHAnsi"/>
                <w:sz w:val="16"/>
                <w:szCs w:val="16"/>
              </w:rPr>
              <w:t>Excellent statistical approach to problem solving</w:t>
            </w:r>
          </w:p>
          <w:p w14:paraId="4D132BC2" w14:textId="77777777" w:rsidR="00BB7A80" w:rsidRPr="00AE08A8" w:rsidRDefault="00BB7A80" w:rsidP="00BB7A80">
            <w:pPr>
              <w:numPr>
                <w:ilvl w:val="0"/>
                <w:numId w:val="32"/>
              </w:numPr>
              <w:spacing w:line="276" w:lineRule="auto"/>
              <w:rPr>
                <w:rFonts w:ascii="Frederick Simms" w:hAnsi="Frederick Simms" w:cstheme="minorHAnsi"/>
                <w:b/>
                <w:sz w:val="16"/>
                <w:szCs w:val="16"/>
              </w:rPr>
            </w:pPr>
            <w:r w:rsidRPr="00AE08A8">
              <w:rPr>
                <w:rFonts w:ascii="Frederick Simms" w:hAnsi="Frederick Simms" w:cstheme="minorHAnsi"/>
                <w:sz w:val="16"/>
                <w:szCs w:val="16"/>
              </w:rPr>
              <w:t>Experience using machine learning and advanced analytics approaches to solve business problems</w:t>
            </w:r>
          </w:p>
          <w:p w14:paraId="3EC84F04" w14:textId="47E28454" w:rsidR="00BB7A80" w:rsidRPr="00AE08A8" w:rsidRDefault="007A3247" w:rsidP="00BB7A80">
            <w:pPr>
              <w:numPr>
                <w:ilvl w:val="0"/>
                <w:numId w:val="32"/>
              </w:numPr>
              <w:spacing w:line="276" w:lineRule="auto"/>
              <w:rPr>
                <w:rFonts w:ascii="Frederick Simms" w:hAnsi="Frederick Simms" w:cstheme="minorHAnsi"/>
                <w:b/>
                <w:sz w:val="16"/>
                <w:szCs w:val="16"/>
              </w:rPr>
            </w:pPr>
            <w:r w:rsidRPr="00AE08A8">
              <w:rPr>
                <w:rFonts w:ascii="Frederick Simms" w:hAnsi="Frederick Simms" w:cstheme="minorHAnsi"/>
                <w:sz w:val="16"/>
                <w:szCs w:val="16"/>
              </w:rPr>
              <w:t xml:space="preserve">Appreciation </w:t>
            </w:r>
            <w:r w:rsidR="00BB7A80" w:rsidRPr="00AE08A8">
              <w:rPr>
                <w:rFonts w:ascii="Frederick Simms" w:hAnsi="Frederick Simms" w:cstheme="minorHAnsi"/>
                <w:sz w:val="16"/>
                <w:szCs w:val="16"/>
              </w:rPr>
              <w:t>of building machine learning models using techniques such as forecasting, time series analysis and optimisation</w:t>
            </w:r>
          </w:p>
          <w:p w14:paraId="0AD9F19D" w14:textId="77777777" w:rsidR="00BB7A80" w:rsidRDefault="00BB7A80" w:rsidP="00BB7A80">
            <w:pPr>
              <w:numPr>
                <w:ilvl w:val="0"/>
                <w:numId w:val="32"/>
              </w:numPr>
              <w:spacing w:line="276" w:lineRule="auto"/>
              <w:rPr>
                <w:rFonts w:ascii="Frederick Simms" w:hAnsi="Frederick Simms" w:cstheme="minorHAnsi"/>
                <w:bCs/>
                <w:sz w:val="16"/>
                <w:szCs w:val="16"/>
              </w:rPr>
            </w:pPr>
            <w:r w:rsidRPr="00AE08A8">
              <w:rPr>
                <w:rFonts w:ascii="Frederick Simms" w:hAnsi="Frederick Simms" w:cstheme="minorHAnsi"/>
                <w:bCs/>
                <w:sz w:val="16"/>
                <w:szCs w:val="16"/>
              </w:rPr>
              <w:t>Proven ability to translate technical concepts to non-technical colleagues and stakeholders</w:t>
            </w:r>
          </w:p>
          <w:p w14:paraId="00EF9B5F" w14:textId="74E5BEDE" w:rsidR="00AE08A8" w:rsidRPr="00AE08A8" w:rsidRDefault="00AE08A8" w:rsidP="00AE08A8">
            <w:pPr>
              <w:spacing w:line="276" w:lineRule="auto"/>
              <w:ind w:left="360"/>
              <w:rPr>
                <w:rFonts w:ascii="Frederick Simms" w:hAnsi="Frederick Simms" w:cstheme="minorHAnsi"/>
                <w:bCs/>
                <w:sz w:val="16"/>
                <w:szCs w:val="16"/>
              </w:rPr>
            </w:pPr>
          </w:p>
          <w:p w14:paraId="6A6F71FC" w14:textId="77777777" w:rsidR="00C71352" w:rsidRPr="00AE08A8" w:rsidRDefault="00C71352" w:rsidP="00C71352">
            <w:pPr>
              <w:rPr>
                <w:rFonts w:ascii="Frederick Simms" w:hAnsi="Frederick Simms" w:cs="Arial"/>
                <w:bCs/>
                <w:color w:val="000000" w:themeColor="text1"/>
                <w:sz w:val="16"/>
                <w:szCs w:val="16"/>
              </w:rPr>
            </w:pPr>
          </w:p>
          <w:p w14:paraId="5074CE6D" w14:textId="7F3F1DAC" w:rsidR="00D174EA" w:rsidRPr="00AE08A8" w:rsidRDefault="00D174EA" w:rsidP="00D174EA">
            <w:pPr>
              <w:rPr>
                <w:rFonts w:ascii="Frederick Simms" w:hAnsi="Frederick Simms" w:cs="Arial"/>
                <w:b/>
                <w:color w:val="000000" w:themeColor="text1"/>
                <w:sz w:val="16"/>
                <w:szCs w:val="16"/>
              </w:rPr>
            </w:pPr>
            <w:r w:rsidRPr="00AE08A8">
              <w:rPr>
                <w:rFonts w:ascii="Frederick Simms" w:hAnsi="Frederick Simms" w:cs="Arial"/>
                <w:b/>
                <w:color w:val="000000" w:themeColor="text1"/>
                <w:sz w:val="16"/>
                <w:szCs w:val="16"/>
              </w:rPr>
              <w:t>Desired</w:t>
            </w:r>
            <w:r w:rsidR="005A2947" w:rsidRPr="00AE08A8">
              <w:rPr>
                <w:rFonts w:ascii="Frederick Simms" w:hAnsi="Frederick Simms" w:cs="Arial"/>
                <w:b/>
                <w:color w:val="000000" w:themeColor="text1"/>
                <w:sz w:val="16"/>
                <w:szCs w:val="16"/>
              </w:rPr>
              <w:t xml:space="preserve"> experience</w:t>
            </w:r>
          </w:p>
          <w:p w14:paraId="7A35E701" w14:textId="7887F8D0" w:rsidR="00D174EA" w:rsidRPr="00AE08A8" w:rsidRDefault="00702C95" w:rsidP="004354E9">
            <w:pPr>
              <w:numPr>
                <w:ilvl w:val="0"/>
                <w:numId w:val="32"/>
              </w:numPr>
              <w:spacing w:line="276" w:lineRule="auto"/>
              <w:rPr>
                <w:rFonts w:ascii="Frederick Simms" w:hAnsi="Frederick Simms"/>
                <w:b/>
                <w:sz w:val="16"/>
                <w:szCs w:val="16"/>
              </w:rPr>
            </w:pPr>
            <w:r w:rsidRPr="00AE08A8">
              <w:rPr>
                <w:rFonts w:ascii="Frederick Simms" w:hAnsi="Frederick Simms"/>
                <w:sz w:val="16"/>
                <w:szCs w:val="16"/>
              </w:rPr>
              <w:t xml:space="preserve">Academic </w:t>
            </w:r>
            <w:r w:rsidR="00496E81" w:rsidRPr="00AE08A8">
              <w:rPr>
                <w:rFonts w:ascii="Frederick Simms" w:hAnsi="Frederick Simms"/>
                <w:sz w:val="16"/>
                <w:szCs w:val="16"/>
              </w:rPr>
              <w:t xml:space="preserve">background </w:t>
            </w:r>
            <w:r w:rsidR="0071298A" w:rsidRPr="00AE08A8">
              <w:rPr>
                <w:rFonts w:ascii="Frederick Simms" w:hAnsi="Frederick Simms"/>
                <w:sz w:val="16"/>
                <w:szCs w:val="16"/>
              </w:rPr>
              <w:t xml:space="preserve">or </w:t>
            </w:r>
            <w:r w:rsidR="00496E81" w:rsidRPr="00AE08A8">
              <w:rPr>
                <w:rFonts w:ascii="Frederick Simms" w:hAnsi="Frederick Simms"/>
                <w:sz w:val="16"/>
                <w:szCs w:val="16"/>
              </w:rPr>
              <w:t xml:space="preserve">previous employment </w:t>
            </w:r>
            <w:r w:rsidRPr="00AE08A8">
              <w:rPr>
                <w:rFonts w:ascii="Frederick Simms" w:hAnsi="Frederick Simms"/>
                <w:sz w:val="16"/>
                <w:szCs w:val="16"/>
              </w:rPr>
              <w:t>to evidence competence in statistical modelling</w:t>
            </w:r>
            <w:r w:rsidR="00EB7ACB" w:rsidRPr="00AE08A8">
              <w:rPr>
                <w:rFonts w:ascii="Frederick Simms" w:hAnsi="Frederick Simms"/>
                <w:sz w:val="16"/>
                <w:szCs w:val="16"/>
              </w:rPr>
              <w:t xml:space="preserve"> &amp; turning complex data into digestible insights</w:t>
            </w:r>
          </w:p>
          <w:p w14:paraId="3FD0AC68" w14:textId="3D0D2365" w:rsidR="00702C95" w:rsidRPr="00AE08A8" w:rsidRDefault="00127A46" w:rsidP="004354E9">
            <w:pPr>
              <w:numPr>
                <w:ilvl w:val="0"/>
                <w:numId w:val="32"/>
              </w:numPr>
              <w:spacing w:line="276" w:lineRule="auto"/>
              <w:rPr>
                <w:rFonts w:ascii="Frederick Simms" w:hAnsi="Frederick Simms"/>
                <w:bCs/>
                <w:sz w:val="16"/>
                <w:szCs w:val="16"/>
              </w:rPr>
            </w:pPr>
            <w:r w:rsidRPr="00AE08A8">
              <w:rPr>
                <w:rFonts w:ascii="Frederick Simms" w:hAnsi="Frederick Simms"/>
                <w:bCs/>
                <w:sz w:val="16"/>
                <w:szCs w:val="16"/>
              </w:rPr>
              <w:t xml:space="preserve">Driving improvement in remote workforce and </w:t>
            </w:r>
            <w:proofErr w:type="gramStart"/>
            <w:r w:rsidRPr="00AE08A8">
              <w:rPr>
                <w:rFonts w:ascii="Frederick Simms" w:hAnsi="Frederick Simms"/>
                <w:bCs/>
                <w:sz w:val="16"/>
                <w:szCs w:val="16"/>
              </w:rPr>
              <w:t>office based</w:t>
            </w:r>
            <w:proofErr w:type="gramEnd"/>
            <w:r w:rsidRPr="00AE08A8">
              <w:rPr>
                <w:rFonts w:ascii="Frederick Simms" w:hAnsi="Frederick Simms"/>
                <w:bCs/>
                <w:sz w:val="16"/>
                <w:szCs w:val="16"/>
              </w:rPr>
              <w:t xml:space="preserve"> contact centre environments </w:t>
            </w:r>
            <w:r w:rsidR="0075512A" w:rsidRPr="00AE08A8">
              <w:rPr>
                <w:rFonts w:ascii="Frederick Simms" w:hAnsi="Frederick Simms"/>
                <w:bCs/>
                <w:sz w:val="16"/>
                <w:szCs w:val="16"/>
              </w:rPr>
              <w:t>desirable.</w:t>
            </w:r>
          </w:p>
          <w:p w14:paraId="60D81A3D" w14:textId="579F2221" w:rsidR="00702C95" w:rsidRPr="00AE08A8" w:rsidRDefault="00702C95" w:rsidP="004354E9">
            <w:pPr>
              <w:numPr>
                <w:ilvl w:val="0"/>
                <w:numId w:val="32"/>
              </w:numPr>
              <w:spacing w:line="276" w:lineRule="auto"/>
              <w:rPr>
                <w:rFonts w:ascii="Frederick Simms" w:hAnsi="Frederick Simms"/>
                <w:bCs/>
                <w:sz w:val="16"/>
                <w:szCs w:val="16"/>
              </w:rPr>
            </w:pPr>
            <w:r w:rsidRPr="00AE08A8">
              <w:rPr>
                <w:rFonts w:ascii="Frederick Simms" w:hAnsi="Frederick Simms"/>
                <w:bCs/>
                <w:sz w:val="16"/>
                <w:szCs w:val="16"/>
              </w:rPr>
              <w:t>Expert Excel</w:t>
            </w:r>
          </w:p>
          <w:p w14:paraId="17BA2EB0" w14:textId="46987F55" w:rsidR="009B354B" w:rsidRDefault="00702C95" w:rsidP="00CA2E9F">
            <w:pPr>
              <w:numPr>
                <w:ilvl w:val="0"/>
                <w:numId w:val="32"/>
              </w:numPr>
              <w:spacing w:line="276" w:lineRule="auto"/>
              <w:rPr>
                <w:rFonts w:ascii="Frederick Simms" w:hAnsi="Frederick Simms"/>
                <w:bCs/>
                <w:sz w:val="16"/>
                <w:szCs w:val="16"/>
              </w:rPr>
            </w:pPr>
            <w:r w:rsidRPr="00AE08A8">
              <w:rPr>
                <w:rFonts w:ascii="Frederick Simms" w:hAnsi="Frederick Simms"/>
                <w:bCs/>
                <w:sz w:val="16"/>
                <w:szCs w:val="16"/>
              </w:rPr>
              <w:t xml:space="preserve">SQL </w:t>
            </w:r>
            <w:r w:rsidR="00AE08A8">
              <w:rPr>
                <w:rFonts w:ascii="Frederick Simms" w:hAnsi="Frederick Simms"/>
                <w:bCs/>
                <w:sz w:val="16"/>
                <w:szCs w:val="16"/>
              </w:rPr>
              <w:t xml:space="preserve">/ Snowflake </w:t>
            </w:r>
            <w:r w:rsidRPr="00AE08A8">
              <w:rPr>
                <w:rFonts w:ascii="Frederick Simms" w:hAnsi="Frederick Simms"/>
                <w:bCs/>
                <w:sz w:val="16"/>
                <w:szCs w:val="16"/>
              </w:rPr>
              <w:t>capability, particularly deciphering data tables and cube construct</w:t>
            </w:r>
            <w:r w:rsidR="00CA2E9F" w:rsidRPr="00AE08A8">
              <w:rPr>
                <w:rFonts w:ascii="Frederick Simms" w:hAnsi="Frederick Simms"/>
                <w:bCs/>
                <w:sz w:val="16"/>
                <w:szCs w:val="16"/>
              </w:rPr>
              <w:t>.</w:t>
            </w:r>
          </w:p>
          <w:p w14:paraId="03480441" w14:textId="77777777" w:rsidR="00AE08A8" w:rsidRDefault="00AE08A8" w:rsidP="00CA2E9F">
            <w:pPr>
              <w:numPr>
                <w:ilvl w:val="0"/>
                <w:numId w:val="32"/>
              </w:numPr>
              <w:spacing w:line="276" w:lineRule="auto"/>
              <w:rPr>
                <w:rFonts w:ascii="Frederick Simms" w:hAnsi="Frederick Simms"/>
                <w:bCs/>
                <w:sz w:val="16"/>
                <w:szCs w:val="16"/>
              </w:rPr>
            </w:pPr>
            <w:r>
              <w:rPr>
                <w:rFonts w:ascii="Frederick Simms" w:hAnsi="Frederick Simms"/>
                <w:bCs/>
                <w:sz w:val="16"/>
                <w:szCs w:val="16"/>
              </w:rPr>
              <w:t>Tableau / Power BI experience</w:t>
            </w:r>
          </w:p>
          <w:p w14:paraId="10C3F146" w14:textId="408F25BE" w:rsidR="00AE08A8" w:rsidRPr="00AE08A8" w:rsidRDefault="00AE08A8" w:rsidP="00CA2E9F">
            <w:pPr>
              <w:numPr>
                <w:ilvl w:val="0"/>
                <w:numId w:val="32"/>
              </w:numPr>
              <w:spacing w:line="276" w:lineRule="auto"/>
              <w:rPr>
                <w:rFonts w:ascii="Frederick Simms" w:hAnsi="Frederick Simms"/>
                <w:bCs/>
                <w:sz w:val="16"/>
                <w:szCs w:val="16"/>
              </w:rPr>
            </w:pPr>
            <w:r>
              <w:rPr>
                <w:rFonts w:ascii="Frederick Simms" w:hAnsi="Frederick Simms"/>
                <w:bCs/>
                <w:sz w:val="16"/>
                <w:szCs w:val="16"/>
              </w:rPr>
              <w:t>Alteryx</w:t>
            </w:r>
          </w:p>
        </w:tc>
        <w:tc>
          <w:tcPr>
            <w:tcW w:w="3324" w:type="dxa"/>
            <w:shd w:val="clear" w:color="auto" w:fill="auto"/>
          </w:tcPr>
          <w:p w14:paraId="6BB8A970" w14:textId="79E85B3C" w:rsidR="00781EEB" w:rsidRPr="00AE08A8" w:rsidRDefault="00781EEB" w:rsidP="00781EEB">
            <w:pPr>
              <w:rPr>
                <w:rFonts w:ascii="Frederick Simms" w:hAnsi="Frederick Simms" w:cs="Arial"/>
                <w:b/>
                <w:bCs/>
                <w:color w:val="000000" w:themeColor="text1"/>
                <w:sz w:val="16"/>
                <w:szCs w:val="16"/>
              </w:rPr>
            </w:pPr>
            <w:r w:rsidRPr="00AE08A8">
              <w:rPr>
                <w:rFonts w:ascii="Frederick Simms" w:hAnsi="Frederick Simms" w:cs="Arial"/>
                <w:b/>
                <w:bCs/>
                <w:color w:val="000000" w:themeColor="text1"/>
                <w:sz w:val="16"/>
                <w:szCs w:val="16"/>
              </w:rPr>
              <w:t xml:space="preserve">Personal Attributes: </w:t>
            </w:r>
          </w:p>
          <w:p w14:paraId="620107AD" w14:textId="77777777" w:rsidR="00781EEB" w:rsidRPr="00AE08A8" w:rsidRDefault="00781EEB" w:rsidP="00781EEB">
            <w:pPr>
              <w:rPr>
                <w:rFonts w:ascii="Frederick Simms" w:hAnsi="Frederick Simms" w:cs="Arial"/>
                <w:b/>
                <w:bCs/>
                <w:color w:val="000000" w:themeColor="text1"/>
                <w:sz w:val="16"/>
                <w:szCs w:val="16"/>
              </w:rPr>
            </w:pPr>
          </w:p>
          <w:p w14:paraId="26491B89" w14:textId="77777777" w:rsidR="00781EEB" w:rsidRPr="00AE08A8" w:rsidRDefault="00781EEB" w:rsidP="00781EEB">
            <w:pPr>
              <w:numPr>
                <w:ilvl w:val="0"/>
                <w:numId w:val="32"/>
              </w:numPr>
              <w:spacing w:line="276" w:lineRule="auto"/>
              <w:rPr>
                <w:rFonts w:ascii="Frederick Simms" w:hAnsi="Frederick Simms"/>
                <w:sz w:val="16"/>
                <w:szCs w:val="16"/>
              </w:rPr>
            </w:pPr>
            <w:r w:rsidRPr="00AE08A8">
              <w:rPr>
                <w:rFonts w:ascii="Frederick Simms" w:hAnsi="Frederick Simms"/>
                <w:sz w:val="16"/>
                <w:szCs w:val="16"/>
              </w:rPr>
              <w:t>Appetite to learn and innovate</w:t>
            </w:r>
          </w:p>
          <w:p w14:paraId="5DB21555" w14:textId="77777777" w:rsidR="00781EEB" w:rsidRPr="00AE08A8" w:rsidRDefault="00781EEB" w:rsidP="00781EEB">
            <w:pPr>
              <w:numPr>
                <w:ilvl w:val="0"/>
                <w:numId w:val="32"/>
              </w:numPr>
              <w:spacing w:line="276" w:lineRule="auto"/>
              <w:rPr>
                <w:rFonts w:ascii="Frederick Simms" w:hAnsi="Frederick Simms"/>
                <w:b/>
                <w:sz w:val="16"/>
                <w:szCs w:val="16"/>
              </w:rPr>
            </w:pPr>
            <w:r w:rsidRPr="00AE08A8">
              <w:rPr>
                <w:rFonts w:ascii="Frederick Simms" w:hAnsi="Frederick Simms"/>
                <w:sz w:val="16"/>
                <w:szCs w:val="16"/>
              </w:rPr>
              <w:t>Strong communication skills</w:t>
            </w:r>
          </w:p>
          <w:p w14:paraId="13E9516C" w14:textId="77777777" w:rsidR="00781EEB" w:rsidRPr="00AE08A8" w:rsidRDefault="00781EEB" w:rsidP="00781EEB">
            <w:pPr>
              <w:numPr>
                <w:ilvl w:val="0"/>
                <w:numId w:val="32"/>
              </w:numPr>
              <w:spacing w:line="276" w:lineRule="auto"/>
              <w:rPr>
                <w:rFonts w:ascii="Frederick Simms" w:hAnsi="Frederick Simms"/>
                <w:b/>
                <w:sz w:val="16"/>
                <w:szCs w:val="16"/>
              </w:rPr>
            </w:pPr>
            <w:r w:rsidRPr="00AE08A8">
              <w:rPr>
                <w:rFonts w:ascii="Frederick Simms" w:hAnsi="Frederick Simms"/>
                <w:sz w:val="16"/>
                <w:szCs w:val="16"/>
              </w:rPr>
              <w:t>Highly motivated</w:t>
            </w:r>
          </w:p>
          <w:p w14:paraId="78E55327" w14:textId="77777777" w:rsidR="00781EEB" w:rsidRPr="00AE08A8" w:rsidRDefault="00781EEB" w:rsidP="00781EEB">
            <w:pPr>
              <w:numPr>
                <w:ilvl w:val="0"/>
                <w:numId w:val="32"/>
              </w:numPr>
              <w:spacing w:line="276" w:lineRule="auto"/>
              <w:rPr>
                <w:rFonts w:ascii="Frederick Simms" w:hAnsi="Frederick Simms"/>
                <w:b/>
                <w:sz w:val="16"/>
                <w:szCs w:val="16"/>
              </w:rPr>
            </w:pPr>
            <w:r w:rsidRPr="00AE08A8">
              <w:rPr>
                <w:rFonts w:ascii="Frederick Simms" w:hAnsi="Frederick Simms"/>
                <w:sz w:val="16"/>
                <w:szCs w:val="16"/>
              </w:rPr>
              <w:t>Well organised with good planning skills</w:t>
            </w:r>
          </w:p>
          <w:p w14:paraId="10B404D8" w14:textId="77777777" w:rsidR="00781EEB" w:rsidRPr="00AE08A8" w:rsidRDefault="00781EEB" w:rsidP="00781EEB">
            <w:pPr>
              <w:pStyle w:val="ListParagraph"/>
              <w:numPr>
                <w:ilvl w:val="0"/>
                <w:numId w:val="32"/>
              </w:numPr>
              <w:spacing w:line="276" w:lineRule="auto"/>
              <w:rPr>
                <w:rFonts w:ascii="Frederick Simms" w:hAnsi="Frederick Simms" w:cs="Arial"/>
                <w:bCs/>
                <w:color w:val="000000" w:themeColor="text1"/>
                <w:sz w:val="16"/>
                <w:szCs w:val="16"/>
              </w:rPr>
            </w:pPr>
            <w:r w:rsidRPr="00AE08A8">
              <w:rPr>
                <w:rFonts w:ascii="Frederick Simms" w:hAnsi="Frederick Simms"/>
                <w:sz w:val="16"/>
                <w:szCs w:val="16"/>
              </w:rPr>
              <w:t>Team player</w:t>
            </w:r>
          </w:p>
          <w:p w14:paraId="652A87BE" w14:textId="2BA6637C" w:rsidR="00781EEB" w:rsidRDefault="00781EEB" w:rsidP="00781EEB">
            <w:pPr>
              <w:pStyle w:val="ListParagraph"/>
              <w:numPr>
                <w:ilvl w:val="0"/>
                <w:numId w:val="32"/>
              </w:numPr>
              <w:spacing w:line="276" w:lineRule="auto"/>
              <w:rPr>
                <w:rFonts w:ascii="Frederick Simms" w:hAnsi="Frederick Simms"/>
                <w:sz w:val="16"/>
                <w:szCs w:val="16"/>
              </w:rPr>
            </w:pPr>
            <w:r w:rsidRPr="00AE08A8">
              <w:rPr>
                <w:rFonts w:ascii="Frederick Simms" w:hAnsi="Frederick Simms"/>
                <w:sz w:val="16"/>
                <w:szCs w:val="16"/>
              </w:rPr>
              <w:t>Influencing skills</w:t>
            </w:r>
          </w:p>
          <w:p w14:paraId="7C5321E6" w14:textId="041978E8" w:rsidR="00AE08A8" w:rsidRDefault="00AE08A8" w:rsidP="00781EEB">
            <w:pPr>
              <w:pStyle w:val="ListParagraph"/>
              <w:numPr>
                <w:ilvl w:val="0"/>
                <w:numId w:val="32"/>
              </w:numPr>
              <w:spacing w:line="276" w:lineRule="auto"/>
              <w:rPr>
                <w:rFonts w:ascii="Frederick Simms" w:hAnsi="Frederick Simms"/>
                <w:sz w:val="16"/>
                <w:szCs w:val="16"/>
              </w:rPr>
            </w:pPr>
            <w:r>
              <w:rPr>
                <w:rFonts w:ascii="Frederick Simms" w:hAnsi="Frederick Simms"/>
                <w:sz w:val="16"/>
                <w:szCs w:val="16"/>
              </w:rPr>
              <w:t>Problem solving skills</w:t>
            </w:r>
          </w:p>
          <w:p w14:paraId="148F7851" w14:textId="414C09A0" w:rsidR="00AE08A8" w:rsidRDefault="00AE08A8" w:rsidP="00781EEB">
            <w:pPr>
              <w:pStyle w:val="ListParagraph"/>
              <w:numPr>
                <w:ilvl w:val="0"/>
                <w:numId w:val="32"/>
              </w:numPr>
              <w:spacing w:line="276" w:lineRule="auto"/>
              <w:rPr>
                <w:rFonts w:ascii="Frederick Simms" w:hAnsi="Frederick Simms"/>
                <w:sz w:val="16"/>
                <w:szCs w:val="16"/>
              </w:rPr>
            </w:pPr>
            <w:r>
              <w:rPr>
                <w:rFonts w:ascii="Frederick Simms" w:hAnsi="Frederick Simms"/>
                <w:sz w:val="16"/>
                <w:szCs w:val="16"/>
              </w:rPr>
              <w:t>Critical Thinker</w:t>
            </w:r>
          </w:p>
          <w:p w14:paraId="0C707697" w14:textId="6FF0F568" w:rsidR="00AE08A8" w:rsidRDefault="00AE08A8" w:rsidP="00781EEB">
            <w:pPr>
              <w:pStyle w:val="ListParagraph"/>
              <w:numPr>
                <w:ilvl w:val="0"/>
                <w:numId w:val="32"/>
              </w:numPr>
              <w:spacing w:line="276" w:lineRule="auto"/>
              <w:rPr>
                <w:rFonts w:ascii="Frederick Simms" w:hAnsi="Frederick Simms"/>
                <w:sz w:val="16"/>
                <w:szCs w:val="16"/>
              </w:rPr>
            </w:pPr>
            <w:r>
              <w:rPr>
                <w:rFonts w:ascii="Frederick Simms" w:hAnsi="Frederick Simms"/>
                <w:sz w:val="16"/>
                <w:szCs w:val="16"/>
              </w:rPr>
              <w:t>Attention to Detail</w:t>
            </w:r>
          </w:p>
          <w:p w14:paraId="46BB739B" w14:textId="1C4F7B18" w:rsidR="00AE08A8" w:rsidRDefault="00AE08A8" w:rsidP="00781EEB">
            <w:pPr>
              <w:pStyle w:val="ListParagraph"/>
              <w:numPr>
                <w:ilvl w:val="0"/>
                <w:numId w:val="32"/>
              </w:numPr>
              <w:spacing w:line="276" w:lineRule="auto"/>
              <w:rPr>
                <w:rFonts w:ascii="Frederick Simms" w:hAnsi="Frederick Simms"/>
                <w:sz w:val="16"/>
                <w:szCs w:val="16"/>
              </w:rPr>
            </w:pPr>
            <w:r>
              <w:rPr>
                <w:rFonts w:ascii="Frederick Simms" w:hAnsi="Frederick Simms"/>
                <w:sz w:val="16"/>
                <w:szCs w:val="16"/>
              </w:rPr>
              <w:t>Technical Proficiency</w:t>
            </w:r>
          </w:p>
          <w:p w14:paraId="0CA04F3F" w14:textId="3E2ADE34" w:rsidR="00AE08A8" w:rsidRPr="00AE08A8" w:rsidRDefault="00AE08A8" w:rsidP="00781EEB">
            <w:pPr>
              <w:pStyle w:val="ListParagraph"/>
              <w:numPr>
                <w:ilvl w:val="0"/>
                <w:numId w:val="32"/>
              </w:numPr>
              <w:spacing w:line="276" w:lineRule="auto"/>
              <w:rPr>
                <w:rFonts w:ascii="Frederick Simms" w:hAnsi="Frederick Simms"/>
                <w:sz w:val="16"/>
                <w:szCs w:val="16"/>
              </w:rPr>
            </w:pPr>
            <w:r>
              <w:rPr>
                <w:rFonts w:ascii="Frederick Simms" w:hAnsi="Frederick Simms"/>
                <w:sz w:val="16"/>
                <w:szCs w:val="16"/>
              </w:rPr>
              <w:t>Similar Domain Knowledge</w:t>
            </w:r>
          </w:p>
          <w:p w14:paraId="29434F42" w14:textId="16A4BCC5" w:rsidR="00781EEB" w:rsidRPr="00AE08A8" w:rsidRDefault="00781EEB" w:rsidP="00781EEB">
            <w:pPr>
              <w:rPr>
                <w:rFonts w:ascii="Frederick Simms" w:hAnsi="Frederick Simms"/>
                <w:sz w:val="16"/>
                <w:szCs w:val="16"/>
              </w:rPr>
            </w:pPr>
          </w:p>
          <w:p w14:paraId="48EA9740" w14:textId="77777777" w:rsidR="00781EEB" w:rsidRPr="00AE08A8" w:rsidRDefault="00781EEB" w:rsidP="00781EEB">
            <w:pPr>
              <w:rPr>
                <w:rFonts w:ascii="Frederick Simms" w:hAnsi="Frederick Simms"/>
                <w:sz w:val="16"/>
                <w:szCs w:val="16"/>
              </w:rPr>
            </w:pPr>
          </w:p>
          <w:p w14:paraId="480BCC11" w14:textId="77777777" w:rsidR="009B354B" w:rsidRPr="00AE08A8" w:rsidRDefault="009B354B" w:rsidP="00C71352">
            <w:pPr>
              <w:rPr>
                <w:rFonts w:ascii="Frederick Simms" w:hAnsi="Frederick Simms" w:cs="Arial"/>
                <w:b/>
                <w:color w:val="000000" w:themeColor="text1"/>
                <w:sz w:val="16"/>
                <w:szCs w:val="16"/>
              </w:rPr>
            </w:pPr>
            <w:r w:rsidRPr="00AE08A8">
              <w:rPr>
                <w:rFonts w:ascii="Frederick Simms" w:hAnsi="Frederick Simms" w:cs="Arial"/>
                <w:b/>
                <w:color w:val="000000" w:themeColor="text1"/>
                <w:sz w:val="16"/>
                <w:szCs w:val="16"/>
              </w:rPr>
              <w:t>Capabilities/Strengths:</w:t>
            </w:r>
          </w:p>
          <w:p w14:paraId="07A08684" w14:textId="77777777" w:rsidR="009B354B" w:rsidRPr="00AE08A8" w:rsidRDefault="009B354B" w:rsidP="00C71352">
            <w:pPr>
              <w:rPr>
                <w:rFonts w:ascii="Frederick Simms" w:hAnsi="Frederick Simms" w:cs="Arial"/>
                <w:b/>
                <w:color w:val="000000" w:themeColor="text1"/>
                <w:sz w:val="16"/>
                <w:szCs w:val="16"/>
              </w:rPr>
            </w:pPr>
          </w:p>
          <w:p w14:paraId="34551D5E" w14:textId="77777777" w:rsidR="009B354B" w:rsidRPr="00AE08A8" w:rsidRDefault="009B354B" w:rsidP="00C71352">
            <w:pPr>
              <w:rPr>
                <w:rFonts w:ascii="Frederick Simms" w:hAnsi="Frederick Simms" w:cs="Arial"/>
                <w:color w:val="000000" w:themeColor="text1"/>
                <w:sz w:val="16"/>
                <w:szCs w:val="16"/>
              </w:rPr>
            </w:pPr>
            <w:r w:rsidRPr="00AE08A8">
              <w:rPr>
                <w:rFonts w:ascii="Frederick Simms" w:hAnsi="Frederick Simms" w:cs="Arial"/>
                <w:color w:val="000000" w:themeColor="text1"/>
                <w:sz w:val="16"/>
                <w:szCs w:val="16"/>
              </w:rPr>
              <w:t>Core competencies:</w:t>
            </w:r>
          </w:p>
          <w:p w14:paraId="40546774" w14:textId="77777777" w:rsidR="009B354B" w:rsidRPr="00AE08A8" w:rsidRDefault="009B354B" w:rsidP="00C71352">
            <w:pPr>
              <w:rPr>
                <w:rFonts w:ascii="Frederick Simms" w:hAnsi="Frederick Simms" w:cs="Arial"/>
                <w:color w:val="000000" w:themeColor="text1"/>
                <w:sz w:val="16"/>
                <w:szCs w:val="16"/>
              </w:rPr>
            </w:pPr>
          </w:p>
          <w:p w14:paraId="5CA48746" w14:textId="77777777" w:rsidR="00116377" w:rsidRPr="00AE08A8" w:rsidRDefault="00116377" w:rsidP="00116377">
            <w:pPr>
              <w:numPr>
                <w:ilvl w:val="0"/>
                <w:numId w:val="33"/>
              </w:numPr>
              <w:spacing w:line="276" w:lineRule="auto"/>
              <w:rPr>
                <w:rFonts w:ascii="Frederick Simms" w:hAnsi="Frederick Simms" w:cstheme="minorHAnsi"/>
                <w:sz w:val="16"/>
                <w:szCs w:val="16"/>
              </w:rPr>
            </w:pPr>
            <w:r w:rsidRPr="00AE08A8">
              <w:rPr>
                <w:rFonts w:ascii="Frederick Simms" w:hAnsi="Frederick Simms" w:cstheme="minorHAnsi"/>
                <w:sz w:val="16"/>
                <w:szCs w:val="16"/>
              </w:rPr>
              <w:t>Leading Change – Level 3</w:t>
            </w:r>
          </w:p>
          <w:p w14:paraId="2EE680C5" w14:textId="77777777" w:rsidR="00116377" w:rsidRPr="00AE08A8" w:rsidRDefault="00116377" w:rsidP="00116377">
            <w:pPr>
              <w:numPr>
                <w:ilvl w:val="0"/>
                <w:numId w:val="33"/>
              </w:numPr>
              <w:spacing w:line="276" w:lineRule="auto"/>
              <w:rPr>
                <w:rFonts w:ascii="Frederick Simms" w:hAnsi="Frederick Simms" w:cstheme="minorHAnsi"/>
                <w:sz w:val="16"/>
                <w:szCs w:val="16"/>
              </w:rPr>
            </w:pPr>
            <w:r w:rsidRPr="00AE08A8">
              <w:rPr>
                <w:rFonts w:ascii="Frederick Simms" w:hAnsi="Frederick Simms" w:cstheme="minorHAnsi"/>
                <w:sz w:val="16"/>
                <w:szCs w:val="16"/>
              </w:rPr>
              <w:t>Continuous Improvement- Level 3</w:t>
            </w:r>
          </w:p>
          <w:p w14:paraId="5BE6C51B" w14:textId="77777777" w:rsidR="00116377" w:rsidRPr="00AE08A8" w:rsidRDefault="00116377" w:rsidP="00116377">
            <w:pPr>
              <w:numPr>
                <w:ilvl w:val="0"/>
                <w:numId w:val="33"/>
              </w:numPr>
              <w:spacing w:line="276" w:lineRule="auto"/>
              <w:rPr>
                <w:rFonts w:ascii="Frederick Simms" w:hAnsi="Frederick Simms" w:cstheme="minorHAnsi"/>
                <w:sz w:val="16"/>
                <w:szCs w:val="16"/>
              </w:rPr>
            </w:pPr>
            <w:r w:rsidRPr="00AE08A8">
              <w:rPr>
                <w:rFonts w:ascii="Frederick Simms" w:hAnsi="Frederick Simms" w:cstheme="minorHAnsi"/>
                <w:sz w:val="16"/>
                <w:szCs w:val="16"/>
              </w:rPr>
              <w:t xml:space="preserve">Interpersonal and Influencing – Level 3 </w:t>
            </w:r>
          </w:p>
          <w:p w14:paraId="3F2477D9" w14:textId="77777777" w:rsidR="00116377" w:rsidRPr="00AE08A8" w:rsidRDefault="00116377" w:rsidP="00116377">
            <w:pPr>
              <w:numPr>
                <w:ilvl w:val="0"/>
                <w:numId w:val="33"/>
              </w:numPr>
              <w:spacing w:line="276" w:lineRule="auto"/>
              <w:rPr>
                <w:rFonts w:ascii="Frederick Simms" w:hAnsi="Frederick Simms" w:cstheme="minorHAnsi"/>
                <w:sz w:val="16"/>
                <w:szCs w:val="16"/>
              </w:rPr>
            </w:pPr>
            <w:r w:rsidRPr="00AE08A8">
              <w:rPr>
                <w:rFonts w:ascii="Frederick Simms" w:hAnsi="Frederick Simms" w:cstheme="minorHAnsi"/>
                <w:sz w:val="16"/>
                <w:szCs w:val="16"/>
              </w:rPr>
              <w:t>Judgement and Decision Making – Level 3</w:t>
            </w:r>
          </w:p>
          <w:p w14:paraId="75168DE8" w14:textId="77777777" w:rsidR="00116377" w:rsidRPr="00AE08A8" w:rsidRDefault="00116377" w:rsidP="00116377">
            <w:pPr>
              <w:numPr>
                <w:ilvl w:val="0"/>
                <w:numId w:val="33"/>
              </w:numPr>
              <w:spacing w:line="276" w:lineRule="auto"/>
              <w:rPr>
                <w:rFonts w:ascii="Frederick Simms" w:hAnsi="Frederick Simms" w:cstheme="minorHAnsi"/>
                <w:sz w:val="16"/>
                <w:szCs w:val="16"/>
              </w:rPr>
            </w:pPr>
            <w:r w:rsidRPr="00AE08A8">
              <w:rPr>
                <w:rFonts w:ascii="Frederick Simms" w:hAnsi="Frederick Simms" w:cstheme="minorHAnsi"/>
                <w:sz w:val="16"/>
                <w:szCs w:val="16"/>
              </w:rPr>
              <w:t>Developing Self &amp; Others – Level 3</w:t>
            </w:r>
          </w:p>
          <w:p w14:paraId="7D4EE175" w14:textId="77777777" w:rsidR="00116377" w:rsidRPr="00AE08A8" w:rsidRDefault="00116377" w:rsidP="00116377">
            <w:pPr>
              <w:numPr>
                <w:ilvl w:val="0"/>
                <w:numId w:val="33"/>
              </w:numPr>
              <w:spacing w:line="276" w:lineRule="auto"/>
              <w:rPr>
                <w:rFonts w:ascii="Frederick Simms" w:hAnsi="Frederick Simms" w:cstheme="minorHAnsi"/>
                <w:sz w:val="16"/>
                <w:szCs w:val="16"/>
              </w:rPr>
            </w:pPr>
            <w:r w:rsidRPr="00AE08A8">
              <w:rPr>
                <w:rFonts w:ascii="Frederick Simms" w:hAnsi="Frederick Simms" w:cstheme="minorHAnsi"/>
                <w:sz w:val="16"/>
                <w:szCs w:val="16"/>
              </w:rPr>
              <w:t>Achievement Drive – Level 4</w:t>
            </w:r>
          </w:p>
          <w:p w14:paraId="73F24F8E" w14:textId="0A919355" w:rsidR="00116377" w:rsidRPr="00AE08A8" w:rsidRDefault="00116377" w:rsidP="00116377">
            <w:pPr>
              <w:spacing w:line="276" w:lineRule="auto"/>
              <w:rPr>
                <w:rFonts w:ascii="Frederick Simms" w:hAnsi="Frederick Simms"/>
                <w:sz w:val="16"/>
                <w:szCs w:val="16"/>
              </w:rPr>
            </w:pPr>
          </w:p>
        </w:tc>
      </w:tr>
      <w:bookmarkEnd w:id="0"/>
    </w:tbl>
    <w:p w14:paraId="5E539522" w14:textId="77777777" w:rsidR="00F47EEE" w:rsidRPr="009B354B" w:rsidRDefault="00F47EEE" w:rsidP="00CA2E9F">
      <w:pPr>
        <w:rPr>
          <w:rFonts w:ascii="Arial" w:hAnsi="Arial" w:cs="Arial"/>
          <w:sz w:val="18"/>
          <w:szCs w:val="18"/>
        </w:rPr>
      </w:pPr>
    </w:p>
    <w:sectPr w:rsidR="00F47EEE" w:rsidRPr="009B354B" w:rsidSect="00E85526">
      <w:pgSz w:w="16838" w:h="11906" w:orient="landscape"/>
      <w:pgMar w:top="434" w:right="1440" w:bottom="899" w:left="1440" w:header="56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08098" w14:textId="77777777" w:rsidR="00F10419" w:rsidRDefault="00F10419" w:rsidP="009B354B">
      <w:r>
        <w:separator/>
      </w:r>
    </w:p>
  </w:endnote>
  <w:endnote w:type="continuationSeparator" w:id="0">
    <w:p w14:paraId="02CE1981" w14:textId="77777777" w:rsidR="00F10419" w:rsidRDefault="00F10419" w:rsidP="009B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ederick Simms">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eiryo UI">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F22B6" w14:textId="77777777" w:rsidR="00F10419" w:rsidRDefault="00F10419" w:rsidP="009B354B">
      <w:r>
        <w:separator/>
      </w:r>
    </w:p>
  </w:footnote>
  <w:footnote w:type="continuationSeparator" w:id="0">
    <w:p w14:paraId="4231D7EA" w14:textId="77777777" w:rsidR="00F10419" w:rsidRDefault="00F10419" w:rsidP="009B3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894EE878"/>
    <w:lvl w:ilvl="0">
      <w:numFmt w:val="bullet"/>
      <w:lvlText w:val="·"/>
      <w:lvlJc w:val="left"/>
      <w:pPr>
        <w:tabs>
          <w:tab w:val="num" w:pos="252"/>
        </w:tabs>
        <w:ind w:left="252" w:firstLine="0"/>
      </w:pPr>
      <w:rPr>
        <w:rFonts w:ascii="Lucida Grande" w:eastAsia="ヒラギノ角ゴ Pro W3" w:hAnsi="Symbol" w:hint="default"/>
        <w:color w:val="6C6C6C"/>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15:restartNumberingAfterBreak="0">
    <w:nsid w:val="042538C6"/>
    <w:multiLevelType w:val="hybridMultilevel"/>
    <w:tmpl w:val="87122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C44026"/>
    <w:multiLevelType w:val="hybridMultilevel"/>
    <w:tmpl w:val="DCBA4A3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533F8A"/>
    <w:multiLevelType w:val="hybridMultilevel"/>
    <w:tmpl w:val="278ED250"/>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2455B1"/>
    <w:multiLevelType w:val="hybridMultilevel"/>
    <w:tmpl w:val="3BDC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A2FCA"/>
    <w:multiLevelType w:val="hybridMultilevel"/>
    <w:tmpl w:val="4FA00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A8099F"/>
    <w:multiLevelType w:val="hybridMultilevel"/>
    <w:tmpl w:val="73FE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BD1135"/>
    <w:multiLevelType w:val="hybridMultilevel"/>
    <w:tmpl w:val="B8C8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8213DE"/>
    <w:multiLevelType w:val="hybridMultilevel"/>
    <w:tmpl w:val="A7EA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A61A0"/>
    <w:multiLevelType w:val="hybridMultilevel"/>
    <w:tmpl w:val="F2E840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1F3B3E"/>
    <w:multiLevelType w:val="hybridMultilevel"/>
    <w:tmpl w:val="F654A94E"/>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F7BC1"/>
    <w:multiLevelType w:val="hybridMultilevel"/>
    <w:tmpl w:val="5242FFA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25598E"/>
    <w:multiLevelType w:val="hybridMultilevel"/>
    <w:tmpl w:val="28384E1C"/>
    <w:lvl w:ilvl="0" w:tplc="08090005">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360F23"/>
    <w:multiLevelType w:val="hybridMultilevel"/>
    <w:tmpl w:val="E688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07A7E"/>
    <w:multiLevelType w:val="hybridMultilevel"/>
    <w:tmpl w:val="32AEB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975B90"/>
    <w:multiLevelType w:val="multilevel"/>
    <w:tmpl w:val="9E26B4E8"/>
    <w:numStyleLink w:val="ArticleSection"/>
  </w:abstractNum>
  <w:abstractNum w:abstractNumId="27" w15:restartNumberingAfterBreak="0">
    <w:nsid w:val="5B563D83"/>
    <w:multiLevelType w:val="hybridMultilevel"/>
    <w:tmpl w:val="47F2999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1972378"/>
    <w:multiLevelType w:val="hybridMultilevel"/>
    <w:tmpl w:val="3726F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0E6601"/>
    <w:multiLevelType w:val="hybridMultilevel"/>
    <w:tmpl w:val="F3C6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D2016"/>
    <w:multiLevelType w:val="hybridMultilevel"/>
    <w:tmpl w:val="A3CC4BC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6F6364"/>
    <w:multiLevelType w:val="hybridMultilevel"/>
    <w:tmpl w:val="68389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9B7CF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EB45132"/>
    <w:multiLevelType w:val="hybridMultilevel"/>
    <w:tmpl w:val="DCDA141A"/>
    <w:lvl w:ilvl="0" w:tplc="08090001">
      <w:start w:val="1"/>
      <w:numFmt w:val="bullet"/>
      <w:lvlText w:val=""/>
      <w:lvlJc w:val="left"/>
      <w:pPr>
        <w:ind w:left="360" w:hanging="360"/>
      </w:pPr>
      <w:rPr>
        <w:rFonts w:ascii="Symbol" w:hAnsi="Symbol" w:hint="default"/>
      </w:rPr>
    </w:lvl>
    <w:lvl w:ilvl="1" w:tplc="7CA4FD08">
      <w:numFmt w:val="bullet"/>
      <w:lvlText w:val="•"/>
      <w:lvlJc w:val="left"/>
      <w:pPr>
        <w:ind w:left="3105" w:hanging="2385"/>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BD64DC"/>
    <w:multiLevelType w:val="hybridMultilevel"/>
    <w:tmpl w:val="1004A618"/>
    <w:lvl w:ilvl="0" w:tplc="08090001">
      <w:start w:val="1"/>
      <w:numFmt w:val="bullet"/>
      <w:lvlText w:val=""/>
      <w:lvlJc w:val="left"/>
      <w:pPr>
        <w:ind w:left="360" w:hanging="360"/>
      </w:pPr>
      <w:rPr>
        <w:rFonts w:ascii="Symbol" w:hAnsi="Symbol" w:hint="default"/>
      </w:rPr>
    </w:lvl>
    <w:lvl w:ilvl="1" w:tplc="DB4C8C7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5A369F"/>
    <w:multiLevelType w:val="hybridMultilevel"/>
    <w:tmpl w:val="42D41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960E42"/>
    <w:multiLevelType w:val="multilevel"/>
    <w:tmpl w:val="9E26B4E8"/>
    <w:numStyleLink w:val="ArticleSection"/>
  </w:abstractNum>
  <w:abstractNum w:abstractNumId="3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E794AA0"/>
    <w:multiLevelType w:val="hybridMultilevel"/>
    <w:tmpl w:val="40383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94296"/>
    <w:multiLevelType w:val="hybridMultilevel"/>
    <w:tmpl w:val="7194BA3C"/>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44252799">
    <w:abstractNumId w:val="38"/>
  </w:num>
  <w:num w:numId="2" w16cid:durableId="1221862122">
    <w:abstractNumId w:val="37"/>
  </w:num>
  <w:num w:numId="3" w16cid:durableId="1238593308">
    <w:abstractNumId w:val="28"/>
  </w:num>
  <w:num w:numId="4" w16cid:durableId="1207646269">
    <w:abstractNumId w:val="12"/>
  </w:num>
  <w:num w:numId="5" w16cid:durableId="1616600015">
    <w:abstractNumId w:val="26"/>
  </w:num>
  <w:num w:numId="6" w16cid:durableId="1442989295">
    <w:abstractNumId w:val="9"/>
  </w:num>
  <w:num w:numId="7" w16cid:durableId="133373630">
    <w:abstractNumId w:val="7"/>
  </w:num>
  <w:num w:numId="8" w16cid:durableId="862592181">
    <w:abstractNumId w:val="6"/>
  </w:num>
  <w:num w:numId="9" w16cid:durableId="670059270">
    <w:abstractNumId w:val="5"/>
  </w:num>
  <w:num w:numId="10" w16cid:durableId="698626315">
    <w:abstractNumId w:val="4"/>
  </w:num>
  <w:num w:numId="11" w16cid:durableId="951789945">
    <w:abstractNumId w:val="8"/>
  </w:num>
  <w:num w:numId="12" w16cid:durableId="2075159776">
    <w:abstractNumId w:val="3"/>
  </w:num>
  <w:num w:numId="13" w16cid:durableId="1207451853">
    <w:abstractNumId w:val="2"/>
  </w:num>
  <w:num w:numId="14" w16cid:durableId="566185599">
    <w:abstractNumId w:val="1"/>
  </w:num>
  <w:num w:numId="15" w16cid:durableId="296374667">
    <w:abstractNumId w:val="0"/>
  </w:num>
  <w:num w:numId="16" w16cid:durableId="1639021858">
    <w:abstractNumId w:val="14"/>
  </w:num>
  <w:num w:numId="17" w16cid:durableId="195510350">
    <w:abstractNumId w:val="10"/>
  </w:num>
  <w:num w:numId="18" w16cid:durableId="1776244214">
    <w:abstractNumId w:val="19"/>
  </w:num>
  <w:num w:numId="19" w16cid:durableId="1081024620">
    <w:abstractNumId w:val="24"/>
  </w:num>
  <w:num w:numId="20" w16cid:durableId="1484274562">
    <w:abstractNumId w:val="35"/>
  </w:num>
  <w:num w:numId="21" w16cid:durableId="1249004046">
    <w:abstractNumId w:val="11"/>
  </w:num>
  <w:num w:numId="22" w16cid:durableId="177813843">
    <w:abstractNumId w:val="34"/>
  </w:num>
  <w:num w:numId="23" w16cid:durableId="1710838317">
    <w:abstractNumId w:val="32"/>
  </w:num>
  <w:num w:numId="24" w16cid:durableId="1635794467">
    <w:abstractNumId w:val="17"/>
  </w:num>
  <w:num w:numId="25" w16cid:durableId="1128815925">
    <w:abstractNumId w:val="18"/>
  </w:num>
  <w:num w:numId="26" w16cid:durableId="751052950">
    <w:abstractNumId w:val="30"/>
  </w:num>
  <w:num w:numId="27" w16cid:durableId="40986640">
    <w:abstractNumId w:val="25"/>
  </w:num>
  <w:num w:numId="28" w16cid:durableId="288979424">
    <w:abstractNumId w:val="15"/>
  </w:num>
  <w:num w:numId="29" w16cid:durableId="1236162430">
    <w:abstractNumId w:val="29"/>
  </w:num>
  <w:num w:numId="30" w16cid:durableId="619148033">
    <w:abstractNumId w:val="16"/>
  </w:num>
  <w:num w:numId="31" w16cid:durableId="1913587429">
    <w:abstractNumId w:val="21"/>
  </w:num>
  <w:num w:numId="32" w16cid:durableId="765998656">
    <w:abstractNumId w:val="31"/>
  </w:num>
  <w:num w:numId="33" w16cid:durableId="1733850266">
    <w:abstractNumId w:val="27"/>
  </w:num>
  <w:num w:numId="34" w16cid:durableId="604267952">
    <w:abstractNumId w:val="40"/>
  </w:num>
  <w:num w:numId="35" w16cid:durableId="326717307">
    <w:abstractNumId w:val="22"/>
  </w:num>
  <w:num w:numId="36" w16cid:durableId="2101288255">
    <w:abstractNumId w:val="13"/>
  </w:num>
  <w:num w:numId="37" w16cid:durableId="1383867744">
    <w:abstractNumId w:val="20"/>
  </w:num>
  <w:num w:numId="38" w16cid:durableId="1993830767">
    <w:abstractNumId w:val="23"/>
  </w:num>
  <w:num w:numId="39" w16cid:durableId="154340850">
    <w:abstractNumId w:val="33"/>
  </w:num>
  <w:num w:numId="40" w16cid:durableId="821972854">
    <w:abstractNumId w:val="39"/>
  </w:num>
  <w:num w:numId="41" w16cid:durableId="26260926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4B"/>
    <w:rsid w:val="0000539E"/>
    <w:rsid w:val="00007DFD"/>
    <w:rsid w:val="00057530"/>
    <w:rsid w:val="00074E2C"/>
    <w:rsid w:val="000B57FD"/>
    <w:rsid w:val="000C2FEC"/>
    <w:rsid w:val="00114351"/>
    <w:rsid w:val="00116377"/>
    <w:rsid w:val="00127A46"/>
    <w:rsid w:val="001329A6"/>
    <w:rsid w:val="00152896"/>
    <w:rsid w:val="00160EB2"/>
    <w:rsid w:val="0016394C"/>
    <w:rsid w:val="00176197"/>
    <w:rsid w:val="001A5CC2"/>
    <w:rsid w:val="001D50BC"/>
    <w:rsid w:val="002135C6"/>
    <w:rsid w:val="002179F9"/>
    <w:rsid w:val="00246322"/>
    <w:rsid w:val="00252443"/>
    <w:rsid w:val="0026238D"/>
    <w:rsid w:val="00266DD4"/>
    <w:rsid w:val="00270A4C"/>
    <w:rsid w:val="002876CE"/>
    <w:rsid w:val="00290EF3"/>
    <w:rsid w:val="00297BD2"/>
    <w:rsid w:val="002A0FF2"/>
    <w:rsid w:val="002A10B0"/>
    <w:rsid w:val="002A2455"/>
    <w:rsid w:val="002B0B49"/>
    <w:rsid w:val="002B236D"/>
    <w:rsid w:val="002C2EF6"/>
    <w:rsid w:val="0031648D"/>
    <w:rsid w:val="00331EFB"/>
    <w:rsid w:val="00390114"/>
    <w:rsid w:val="003B0018"/>
    <w:rsid w:val="003B00ED"/>
    <w:rsid w:val="003D0834"/>
    <w:rsid w:val="003E58D9"/>
    <w:rsid w:val="003F36FF"/>
    <w:rsid w:val="003F636C"/>
    <w:rsid w:val="00403EEF"/>
    <w:rsid w:val="004354E9"/>
    <w:rsid w:val="004413DF"/>
    <w:rsid w:val="00445C56"/>
    <w:rsid w:val="004561EC"/>
    <w:rsid w:val="00457650"/>
    <w:rsid w:val="00471D1D"/>
    <w:rsid w:val="00476E4A"/>
    <w:rsid w:val="00485F58"/>
    <w:rsid w:val="00486D88"/>
    <w:rsid w:val="0049658F"/>
    <w:rsid w:val="00496E81"/>
    <w:rsid w:val="004A472C"/>
    <w:rsid w:val="004B45E3"/>
    <w:rsid w:val="004C52C8"/>
    <w:rsid w:val="004C63CD"/>
    <w:rsid w:val="004E79CA"/>
    <w:rsid w:val="00501DD5"/>
    <w:rsid w:val="00502CFA"/>
    <w:rsid w:val="00505763"/>
    <w:rsid w:val="00520DD6"/>
    <w:rsid w:val="00525088"/>
    <w:rsid w:val="005343CC"/>
    <w:rsid w:val="00535D04"/>
    <w:rsid w:val="00547F37"/>
    <w:rsid w:val="00551A2F"/>
    <w:rsid w:val="00556C48"/>
    <w:rsid w:val="00561620"/>
    <w:rsid w:val="005818E3"/>
    <w:rsid w:val="005A2947"/>
    <w:rsid w:val="005D78A9"/>
    <w:rsid w:val="005E037D"/>
    <w:rsid w:val="005E0B78"/>
    <w:rsid w:val="005E4D0A"/>
    <w:rsid w:val="005F6528"/>
    <w:rsid w:val="0066751F"/>
    <w:rsid w:val="0067381D"/>
    <w:rsid w:val="00691112"/>
    <w:rsid w:val="006A0B41"/>
    <w:rsid w:val="006D783B"/>
    <w:rsid w:val="006E47BB"/>
    <w:rsid w:val="006F011D"/>
    <w:rsid w:val="00701017"/>
    <w:rsid w:val="00702C95"/>
    <w:rsid w:val="0071298A"/>
    <w:rsid w:val="00713558"/>
    <w:rsid w:val="007424AC"/>
    <w:rsid w:val="00753E19"/>
    <w:rsid w:val="0075512A"/>
    <w:rsid w:val="00771A36"/>
    <w:rsid w:val="00776B08"/>
    <w:rsid w:val="00781EEB"/>
    <w:rsid w:val="007A220E"/>
    <w:rsid w:val="007A3247"/>
    <w:rsid w:val="007D5D83"/>
    <w:rsid w:val="007F0FE0"/>
    <w:rsid w:val="00822AE1"/>
    <w:rsid w:val="0082651B"/>
    <w:rsid w:val="00841998"/>
    <w:rsid w:val="00853956"/>
    <w:rsid w:val="00855F13"/>
    <w:rsid w:val="008665DB"/>
    <w:rsid w:val="008B7ECE"/>
    <w:rsid w:val="008F5B6C"/>
    <w:rsid w:val="008F643C"/>
    <w:rsid w:val="00914BB3"/>
    <w:rsid w:val="00937155"/>
    <w:rsid w:val="00943EC6"/>
    <w:rsid w:val="00963B33"/>
    <w:rsid w:val="00973BC0"/>
    <w:rsid w:val="00985EFB"/>
    <w:rsid w:val="009B354B"/>
    <w:rsid w:val="009D633D"/>
    <w:rsid w:val="009E570F"/>
    <w:rsid w:val="00A01D6B"/>
    <w:rsid w:val="00A06474"/>
    <w:rsid w:val="00A149B5"/>
    <w:rsid w:val="00A44F80"/>
    <w:rsid w:val="00A80D9B"/>
    <w:rsid w:val="00A94F39"/>
    <w:rsid w:val="00AA1B3E"/>
    <w:rsid w:val="00AB4476"/>
    <w:rsid w:val="00AB675F"/>
    <w:rsid w:val="00AC6117"/>
    <w:rsid w:val="00AE08A8"/>
    <w:rsid w:val="00AE09D3"/>
    <w:rsid w:val="00AE6F15"/>
    <w:rsid w:val="00AF5A6C"/>
    <w:rsid w:val="00AF758D"/>
    <w:rsid w:val="00B2569B"/>
    <w:rsid w:val="00B33969"/>
    <w:rsid w:val="00B80497"/>
    <w:rsid w:val="00B8426E"/>
    <w:rsid w:val="00BB3DAC"/>
    <w:rsid w:val="00BB7A80"/>
    <w:rsid w:val="00BD5EE3"/>
    <w:rsid w:val="00BE0872"/>
    <w:rsid w:val="00BE5371"/>
    <w:rsid w:val="00BE5874"/>
    <w:rsid w:val="00BE59F9"/>
    <w:rsid w:val="00C06828"/>
    <w:rsid w:val="00C41A6E"/>
    <w:rsid w:val="00C63215"/>
    <w:rsid w:val="00C71352"/>
    <w:rsid w:val="00C76911"/>
    <w:rsid w:val="00C93BD4"/>
    <w:rsid w:val="00CA2E9F"/>
    <w:rsid w:val="00CD10DF"/>
    <w:rsid w:val="00CF623E"/>
    <w:rsid w:val="00D00947"/>
    <w:rsid w:val="00D174EA"/>
    <w:rsid w:val="00D241F3"/>
    <w:rsid w:val="00D36428"/>
    <w:rsid w:val="00D36FA2"/>
    <w:rsid w:val="00D40606"/>
    <w:rsid w:val="00D47081"/>
    <w:rsid w:val="00D5506E"/>
    <w:rsid w:val="00D776E6"/>
    <w:rsid w:val="00D821EE"/>
    <w:rsid w:val="00D82ACB"/>
    <w:rsid w:val="00D9038B"/>
    <w:rsid w:val="00D91444"/>
    <w:rsid w:val="00D93A55"/>
    <w:rsid w:val="00D97494"/>
    <w:rsid w:val="00DA2DAB"/>
    <w:rsid w:val="00DA5261"/>
    <w:rsid w:val="00DB0FCD"/>
    <w:rsid w:val="00DB7343"/>
    <w:rsid w:val="00DC6945"/>
    <w:rsid w:val="00DF0B42"/>
    <w:rsid w:val="00E01E95"/>
    <w:rsid w:val="00E2241F"/>
    <w:rsid w:val="00E3066B"/>
    <w:rsid w:val="00E64EA0"/>
    <w:rsid w:val="00E747D6"/>
    <w:rsid w:val="00E85526"/>
    <w:rsid w:val="00EA02E1"/>
    <w:rsid w:val="00EA06B2"/>
    <w:rsid w:val="00EA0870"/>
    <w:rsid w:val="00EB7ACB"/>
    <w:rsid w:val="00ED6505"/>
    <w:rsid w:val="00EE4437"/>
    <w:rsid w:val="00EF2D49"/>
    <w:rsid w:val="00EF74B9"/>
    <w:rsid w:val="00F02AFA"/>
    <w:rsid w:val="00F03726"/>
    <w:rsid w:val="00F10419"/>
    <w:rsid w:val="00F401C6"/>
    <w:rsid w:val="00F47EEE"/>
    <w:rsid w:val="00F51B39"/>
    <w:rsid w:val="00F60046"/>
    <w:rsid w:val="00F607FF"/>
    <w:rsid w:val="00F67DE2"/>
    <w:rsid w:val="00F737F7"/>
    <w:rsid w:val="00FB0E4B"/>
    <w:rsid w:val="00FD2A18"/>
    <w:rsid w:val="00FD4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823B92"/>
  <w15:docId w15:val="{2636FCDA-1923-412A-9071-93895C99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54B"/>
    <w:rPr>
      <w:rFonts w:eastAsia="Times New Roman"/>
      <w:sz w:val="24"/>
      <w:szCs w:val="24"/>
      <w:lang w:val="en-GB"/>
    </w:rPr>
  </w:style>
  <w:style w:type="paragraph" w:styleId="Heading1">
    <w:name w:val="heading 1"/>
    <w:basedOn w:val="Normal"/>
    <w:next w:val="Normal"/>
    <w:uiPriority w:val="9"/>
    <w:qFormat/>
    <w:rsid w:val="0000539E"/>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00539E"/>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00539E"/>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00539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00539E"/>
    <w:pPr>
      <w:spacing w:before="240" w:after="60"/>
      <w:outlineLvl w:val="4"/>
    </w:pPr>
    <w:rPr>
      <w:b/>
      <w:bCs/>
      <w:i/>
      <w:iCs/>
      <w:sz w:val="26"/>
      <w:szCs w:val="26"/>
    </w:rPr>
  </w:style>
  <w:style w:type="paragraph" w:styleId="Heading6">
    <w:name w:val="heading 6"/>
    <w:basedOn w:val="Normal"/>
    <w:next w:val="Normal"/>
    <w:uiPriority w:val="9"/>
    <w:semiHidden/>
    <w:unhideWhenUsed/>
    <w:qFormat/>
    <w:rsid w:val="0000539E"/>
    <w:pPr>
      <w:spacing w:before="240" w:after="60"/>
      <w:outlineLvl w:val="5"/>
    </w:pPr>
    <w:rPr>
      <w:b/>
      <w:bCs/>
      <w:sz w:val="22"/>
      <w:szCs w:val="22"/>
    </w:rPr>
  </w:style>
  <w:style w:type="paragraph" w:styleId="Heading7">
    <w:name w:val="heading 7"/>
    <w:basedOn w:val="Normal"/>
    <w:next w:val="Normal"/>
    <w:uiPriority w:val="9"/>
    <w:semiHidden/>
    <w:unhideWhenUsed/>
    <w:qFormat/>
    <w:rsid w:val="0000539E"/>
    <w:pPr>
      <w:spacing w:before="240" w:after="60"/>
      <w:outlineLvl w:val="6"/>
    </w:pPr>
  </w:style>
  <w:style w:type="paragraph" w:styleId="Heading8">
    <w:name w:val="heading 8"/>
    <w:basedOn w:val="Normal"/>
    <w:next w:val="Normal"/>
    <w:uiPriority w:val="9"/>
    <w:semiHidden/>
    <w:unhideWhenUsed/>
    <w:qFormat/>
    <w:rsid w:val="0000539E"/>
    <w:pPr>
      <w:spacing w:before="240" w:after="60"/>
      <w:outlineLvl w:val="7"/>
    </w:pPr>
    <w:rPr>
      <w:i/>
      <w:iCs/>
    </w:rPr>
  </w:style>
  <w:style w:type="paragraph" w:styleId="Heading9">
    <w:name w:val="heading 9"/>
    <w:basedOn w:val="Normal"/>
    <w:next w:val="Normal"/>
    <w:uiPriority w:val="9"/>
    <w:semiHidden/>
    <w:unhideWhenUsed/>
    <w:qFormat/>
    <w:rsid w:val="000053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0539E"/>
    <w:pPr>
      <w:numPr>
        <w:numId w:val="1"/>
      </w:numPr>
    </w:pPr>
  </w:style>
  <w:style w:type="numbering" w:styleId="1ai">
    <w:name w:val="Outline List 1"/>
    <w:basedOn w:val="NoList"/>
    <w:rsid w:val="0000539E"/>
    <w:pPr>
      <w:numPr>
        <w:numId w:val="3"/>
      </w:numPr>
    </w:pPr>
  </w:style>
  <w:style w:type="numbering" w:styleId="ArticleSection">
    <w:name w:val="Outline List 3"/>
    <w:basedOn w:val="NoList"/>
    <w:rsid w:val="0000539E"/>
    <w:pPr>
      <w:numPr>
        <w:numId w:val="4"/>
      </w:numPr>
    </w:pPr>
  </w:style>
  <w:style w:type="paragraph" w:styleId="BlockText">
    <w:name w:val="Block Text"/>
    <w:basedOn w:val="Normal"/>
    <w:uiPriority w:val="99"/>
    <w:semiHidden/>
    <w:unhideWhenUsed/>
    <w:qFormat/>
    <w:rsid w:val="0000539E"/>
    <w:pPr>
      <w:spacing w:after="120"/>
      <w:ind w:left="1440" w:right="1440"/>
    </w:pPr>
  </w:style>
  <w:style w:type="paragraph" w:styleId="BodyText">
    <w:name w:val="Body Text"/>
    <w:basedOn w:val="Normal"/>
    <w:uiPriority w:val="99"/>
    <w:semiHidden/>
    <w:unhideWhenUsed/>
    <w:rsid w:val="0000539E"/>
    <w:pPr>
      <w:spacing w:after="120"/>
    </w:pPr>
  </w:style>
  <w:style w:type="paragraph" w:styleId="BodyText2">
    <w:name w:val="Body Text 2"/>
    <w:basedOn w:val="Normal"/>
    <w:uiPriority w:val="99"/>
    <w:semiHidden/>
    <w:unhideWhenUsed/>
    <w:rsid w:val="0000539E"/>
    <w:pPr>
      <w:spacing w:after="120" w:line="480" w:lineRule="auto"/>
    </w:pPr>
  </w:style>
  <w:style w:type="paragraph" w:styleId="BodyText3">
    <w:name w:val="Body Text 3"/>
    <w:basedOn w:val="Normal"/>
    <w:uiPriority w:val="99"/>
    <w:semiHidden/>
    <w:unhideWhenUsed/>
    <w:rsid w:val="0000539E"/>
    <w:pPr>
      <w:spacing w:after="120"/>
    </w:pPr>
    <w:rPr>
      <w:sz w:val="16"/>
      <w:szCs w:val="16"/>
    </w:rPr>
  </w:style>
  <w:style w:type="paragraph" w:styleId="BodyTextFirstIndent">
    <w:name w:val="Body Text First Indent"/>
    <w:basedOn w:val="BodyText"/>
    <w:uiPriority w:val="99"/>
    <w:semiHidden/>
    <w:unhideWhenUsed/>
    <w:rsid w:val="0000539E"/>
    <w:pPr>
      <w:ind w:firstLine="210"/>
    </w:pPr>
  </w:style>
  <w:style w:type="paragraph" w:styleId="BodyTextIndent">
    <w:name w:val="Body Text Indent"/>
    <w:basedOn w:val="Normal"/>
    <w:uiPriority w:val="99"/>
    <w:semiHidden/>
    <w:unhideWhenUsed/>
    <w:rsid w:val="0000539E"/>
    <w:pPr>
      <w:spacing w:after="120"/>
      <w:ind w:left="360"/>
    </w:pPr>
  </w:style>
  <w:style w:type="paragraph" w:styleId="BodyTextFirstIndent2">
    <w:name w:val="Body Text First Indent 2"/>
    <w:basedOn w:val="BodyTextIndent"/>
    <w:uiPriority w:val="99"/>
    <w:semiHidden/>
    <w:unhideWhenUsed/>
    <w:rsid w:val="0000539E"/>
    <w:pPr>
      <w:ind w:firstLine="210"/>
    </w:pPr>
  </w:style>
  <w:style w:type="paragraph" w:styleId="BodyTextIndent2">
    <w:name w:val="Body Text Indent 2"/>
    <w:basedOn w:val="Normal"/>
    <w:uiPriority w:val="99"/>
    <w:semiHidden/>
    <w:unhideWhenUsed/>
    <w:rsid w:val="0000539E"/>
    <w:pPr>
      <w:spacing w:after="120" w:line="480" w:lineRule="auto"/>
      <w:ind w:left="360"/>
    </w:pPr>
  </w:style>
  <w:style w:type="paragraph" w:styleId="BodyTextIndent3">
    <w:name w:val="Body Text Indent 3"/>
    <w:basedOn w:val="Normal"/>
    <w:uiPriority w:val="99"/>
    <w:semiHidden/>
    <w:unhideWhenUsed/>
    <w:rsid w:val="0000539E"/>
    <w:pPr>
      <w:spacing w:after="120"/>
      <w:ind w:left="360"/>
    </w:pPr>
    <w:rPr>
      <w:sz w:val="16"/>
      <w:szCs w:val="16"/>
    </w:rPr>
  </w:style>
  <w:style w:type="paragraph" w:styleId="Closing">
    <w:name w:val="Closing"/>
    <w:basedOn w:val="Normal"/>
    <w:uiPriority w:val="99"/>
    <w:semiHidden/>
    <w:unhideWhenUsed/>
    <w:rsid w:val="0000539E"/>
    <w:pPr>
      <w:ind w:left="4320"/>
    </w:pPr>
  </w:style>
  <w:style w:type="paragraph" w:styleId="Date">
    <w:name w:val="Date"/>
    <w:basedOn w:val="Normal"/>
    <w:next w:val="Normal"/>
    <w:uiPriority w:val="99"/>
    <w:semiHidden/>
    <w:unhideWhenUsed/>
    <w:rsid w:val="0000539E"/>
  </w:style>
  <w:style w:type="paragraph" w:styleId="E-mailSignature">
    <w:name w:val="E-mail Signature"/>
    <w:basedOn w:val="Normal"/>
    <w:uiPriority w:val="99"/>
    <w:semiHidden/>
    <w:unhideWhenUsed/>
    <w:rsid w:val="0000539E"/>
  </w:style>
  <w:style w:type="character" w:styleId="Emphasis">
    <w:name w:val="Emphasis"/>
    <w:basedOn w:val="DefaultParagraphFont"/>
    <w:uiPriority w:val="20"/>
    <w:qFormat/>
    <w:rsid w:val="0000539E"/>
    <w:rPr>
      <w:i/>
      <w:iCs/>
    </w:rPr>
  </w:style>
  <w:style w:type="paragraph" w:styleId="EnvelopeAddress">
    <w:name w:val="envelope address"/>
    <w:basedOn w:val="Normal"/>
    <w:uiPriority w:val="99"/>
    <w:semiHidden/>
    <w:unhideWhenUsed/>
    <w:rsid w:val="0000539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00539E"/>
    <w:rPr>
      <w:rFonts w:ascii="Arial" w:hAnsi="Arial" w:cs="Arial"/>
      <w:sz w:val="20"/>
      <w:szCs w:val="20"/>
    </w:rPr>
  </w:style>
  <w:style w:type="character" w:styleId="FollowedHyperlink">
    <w:name w:val="FollowedHyperlink"/>
    <w:basedOn w:val="DefaultParagraphFont"/>
    <w:uiPriority w:val="99"/>
    <w:semiHidden/>
    <w:unhideWhenUsed/>
    <w:rsid w:val="0000539E"/>
    <w:rPr>
      <w:color w:val="800080"/>
      <w:u w:val="single"/>
    </w:rPr>
  </w:style>
  <w:style w:type="paragraph" w:styleId="Footer">
    <w:name w:val="footer"/>
    <w:basedOn w:val="Normal"/>
    <w:uiPriority w:val="99"/>
    <w:semiHidden/>
    <w:unhideWhenUsed/>
    <w:rsid w:val="0000539E"/>
    <w:pPr>
      <w:tabs>
        <w:tab w:val="center" w:pos="4320"/>
        <w:tab w:val="right" w:pos="8640"/>
      </w:tabs>
    </w:pPr>
  </w:style>
  <w:style w:type="paragraph" w:styleId="Header">
    <w:name w:val="header"/>
    <w:basedOn w:val="Normal"/>
    <w:link w:val="HeaderChar"/>
    <w:uiPriority w:val="99"/>
    <w:semiHidden/>
    <w:unhideWhenUsed/>
    <w:rsid w:val="0000539E"/>
    <w:pPr>
      <w:tabs>
        <w:tab w:val="center" w:pos="4320"/>
        <w:tab w:val="right" w:pos="8640"/>
      </w:tabs>
    </w:pPr>
  </w:style>
  <w:style w:type="character" w:styleId="HTMLAcronym">
    <w:name w:val="HTML Acronym"/>
    <w:basedOn w:val="DefaultParagraphFont"/>
    <w:uiPriority w:val="99"/>
    <w:semiHidden/>
    <w:unhideWhenUsed/>
    <w:rsid w:val="0000539E"/>
  </w:style>
  <w:style w:type="paragraph" w:styleId="HTMLAddress">
    <w:name w:val="HTML Address"/>
    <w:basedOn w:val="Normal"/>
    <w:uiPriority w:val="99"/>
    <w:semiHidden/>
    <w:unhideWhenUsed/>
    <w:rsid w:val="0000539E"/>
    <w:rPr>
      <w:i/>
      <w:iCs/>
    </w:rPr>
  </w:style>
  <w:style w:type="character" w:styleId="HTMLCite">
    <w:name w:val="HTML Cite"/>
    <w:basedOn w:val="DefaultParagraphFont"/>
    <w:uiPriority w:val="99"/>
    <w:semiHidden/>
    <w:unhideWhenUsed/>
    <w:rsid w:val="0000539E"/>
    <w:rPr>
      <w:i/>
      <w:iCs/>
    </w:rPr>
  </w:style>
  <w:style w:type="character" w:styleId="HTMLCode">
    <w:name w:val="HTML Code"/>
    <w:basedOn w:val="DefaultParagraphFont"/>
    <w:uiPriority w:val="99"/>
    <w:semiHidden/>
    <w:unhideWhenUsed/>
    <w:rsid w:val="0000539E"/>
    <w:rPr>
      <w:rFonts w:ascii="Courier New" w:hAnsi="Courier New" w:cs="Courier New"/>
      <w:sz w:val="20"/>
      <w:szCs w:val="20"/>
    </w:rPr>
  </w:style>
  <w:style w:type="character" w:styleId="HTMLDefinition">
    <w:name w:val="HTML Definition"/>
    <w:basedOn w:val="DefaultParagraphFont"/>
    <w:uiPriority w:val="99"/>
    <w:semiHidden/>
    <w:unhideWhenUsed/>
    <w:rsid w:val="0000539E"/>
    <w:rPr>
      <w:i/>
      <w:iCs/>
    </w:rPr>
  </w:style>
  <w:style w:type="character" w:styleId="HTMLKeyboard">
    <w:name w:val="HTML Keyboard"/>
    <w:basedOn w:val="DefaultParagraphFont"/>
    <w:uiPriority w:val="99"/>
    <w:semiHidden/>
    <w:unhideWhenUsed/>
    <w:rsid w:val="0000539E"/>
    <w:rPr>
      <w:rFonts w:ascii="Courier New" w:hAnsi="Courier New" w:cs="Courier New"/>
      <w:sz w:val="20"/>
      <w:szCs w:val="20"/>
    </w:rPr>
  </w:style>
  <w:style w:type="paragraph" w:styleId="HTMLPreformatted">
    <w:name w:val="HTML Preformatted"/>
    <w:basedOn w:val="Normal"/>
    <w:uiPriority w:val="99"/>
    <w:semiHidden/>
    <w:unhideWhenUsed/>
    <w:rsid w:val="0000539E"/>
    <w:rPr>
      <w:rFonts w:ascii="Courier New" w:hAnsi="Courier New" w:cs="Courier New"/>
      <w:sz w:val="20"/>
      <w:szCs w:val="20"/>
    </w:rPr>
  </w:style>
  <w:style w:type="character" w:styleId="HTMLSample">
    <w:name w:val="HTML Sample"/>
    <w:basedOn w:val="DefaultParagraphFont"/>
    <w:uiPriority w:val="99"/>
    <w:semiHidden/>
    <w:unhideWhenUsed/>
    <w:rsid w:val="0000539E"/>
    <w:rPr>
      <w:rFonts w:ascii="Courier New" w:hAnsi="Courier New" w:cs="Courier New"/>
    </w:rPr>
  </w:style>
  <w:style w:type="character" w:styleId="HTMLTypewriter">
    <w:name w:val="HTML Typewriter"/>
    <w:basedOn w:val="DefaultParagraphFont"/>
    <w:uiPriority w:val="99"/>
    <w:semiHidden/>
    <w:unhideWhenUsed/>
    <w:rsid w:val="0000539E"/>
    <w:rPr>
      <w:rFonts w:ascii="Courier New" w:hAnsi="Courier New" w:cs="Courier New"/>
      <w:sz w:val="20"/>
      <w:szCs w:val="20"/>
    </w:rPr>
  </w:style>
  <w:style w:type="character" w:styleId="HTMLVariable">
    <w:name w:val="HTML Variable"/>
    <w:basedOn w:val="DefaultParagraphFont"/>
    <w:uiPriority w:val="99"/>
    <w:semiHidden/>
    <w:unhideWhenUsed/>
    <w:rsid w:val="0000539E"/>
    <w:rPr>
      <w:i/>
      <w:iCs/>
    </w:rPr>
  </w:style>
  <w:style w:type="character" w:styleId="Hyperlink">
    <w:name w:val="Hyperlink"/>
    <w:basedOn w:val="DefaultParagraphFont"/>
    <w:uiPriority w:val="99"/>
    <w:semiHidden/>
    <w:unhideWhenUsed/>
    <w:rsid w:val="0000539E"/>
    <w:rPr>
      <w:color w:val="0000FF"/>
      <w:u w:val="single"/>
    </w:rPr>
  </w:style>
  <w:style w:type="character" w:styleId="LineNumber">
    <w:name w:val="line number"/>
    <w:basedOn w:val="DefaultParagraphFont"/>
    <w:uiPriority w:val="99"/>
    <w:semiHidden/>
    <w:unhideWhenUsed/>
    <w:rsid w:val="0000539E"/>
  </w:style>
  <w:style w:type="paragraph" w:styleId="List">
    <w:name w:val="List"/>
    <w:basedOn w:val="Normal"/>
    <w:uiPriority w:val="99"/>
    <w:semiHidden/>
    <w:unhideWhenUsed/>
    <w:rsid w:val="0000539E"/>
    <w:pPr>
      <w:ind w:left="360" w:hanging="360"/>
    </w:pPr>
  </w:style>
  <w:style w:type="paragraph" w:styleId="List2">
    <w:name w:val="List 2"/>
    <w:basedOn w:val="Normal"/>
    <w:uiPriority w:val="99"/>
    <w:semiHidden/>
    <w:unhideWhenUsed/>
    <w:rsid w:val="0000539E"/>
    <w:pPr>
      <w:ind w:left="720" w:hanging="360"/>
    </w:pPr>
  </w:style>
  <w:style w:type="paragraph" w:styleId="List3">
    <w:name w:val="List 3"/>
    <w:basedOn w:val="Normal"/>
    <w:uiPriority w:val="99"/>
    <w:semiHidden/>
    <w:unhideWhenUsed/>
    <w:rsid w:val="0000539E"/>
    <w:pPr>
      <w:ind w:left="1080" w:hanging="360"/>
    </w:pPr>
  </w:style>
  <w:style w:type="paragraph" w:styleId="List4">
    <w:name w:val="List 4"/>
    <w:basedOn w:val="Normal"/>
    <w:uiPriority w:val="99"/>
    <w:semiHidden/>
    <w:unhideWhenUsed/>
    <w:rsid w:val="0000539E"/>
    <w:pPr>
      <w:ind w:left="1440" w:hanging="360"/>
    </w:pPr>
  </w:style>
  <w:style w:type="paragraph" w:styleId="List5">
    <w:name w:val="List 5"/>
    <w:basedOn w:val="Normal"/>
    <w:uiPriority w:val="99"/>
    <w:semiHidden/>
    <w:unhideWhenUsed/>
    <w:rsid w:val="0000539E"/>
    <w:pPr>
      <w:ind w:left="1800" w:hanging="360"/>
    </w:pPr>
  </w:style>
  <w:style w:type="paragraph" w:styleId="ListBullet">
    <w:name w:val="List Bullet"/>
    <w:basedOn w:val="Normal"/>
    <w:uiPriority w:val="99"/>
    <w:semiHidden/>
    <w:unhideWhenUsed/>
    <w:rsid w:val="0000539E"/>
    <w:pPr>
      <w:numPr>
        <w:numId w:val="6"/>
      </w:numPr>
    </w:pPr>
  </w:style>
  <w:style w:type="paragraph" w:styleId="ListBullet2">
    <w:name w:val="List Bullet 2"/>
    <w:basedOn w:val="Normal"/>
    <w:uiPriority w:val="99"/>
    <w:semiHidden/>
    <w:unhideWhenUsed/>
    <w:rsid w:val="0000539E"/>
    <w:pPr>
      <w:numPr>
        <w:numId w:val="7"/>
      </w:numPr>
    </w:pPr>
  </w:style>
  <w:style w:type="paragraph" w:styleId="ListBullet3">
    <w:name w:val="List Bullet 3"/>
    <w:basedOn w:val="Normal"/>
    <w:uiPriority w:val="99"/>
    <w:semiHidden/>
    <w:unhideWhenUsed/>
    <w:rsid w:val="0000539E"/>
    <w:pPr>
      <w:numPr>
        <w:numId w:val="8"/>
      </w:numPr>
    </w:pPr>
  </w:style>
  <w:style w:type="paragraph" w:styleId="ListBullet4">
    <w:name w:val="List Bullet 4"/>
    <w:basedOn w:val="Normal"/>
    <w:uiPriority w:val="99"/>
    <w:semiHidden/>
    <w:unhideWhenUsed/>
    <w:rsid w:val="0000539E"/>
    <w:pPr>
      <w:numPr>
        <w:numId w:val="9"/>
      </w:numPr>
    </w:pPr>
  </w:style>
  <w:style w:type="paragraph" w:styleId="ListBullet5">
    <w:name w:val="List Bullet 5"/>
    <w:basedOn w:val="Normal"/>
    <w:uiPriority w:val="99"/>
    <w:semiHidden/>
    <w:unhideWhenUsed/>
    <w:rsid w:val="0000539E"/>
    <w:pPr>
      <w:numPr>
        <w:numId w:val="10"/>
      </w:numPr>
    </w:pPr>
  </w:style>
  <w:style w:type="paragraph" w:styleId="ListContinue">
    <w:name w:val="List Continue"/>
    <w:basedOn w:val="Normal"/>
    <w:uiPriority w:val="99"/>
    <w:semiHidden/>
    <w:unhideWhenUsed/>
    <w:rsid w:val="0000539E"/>
    <w:pPr>
      <w:spacing w:after="120"/>
      <w:ind w:left="360"/>
    </w:pPr>
  </w:style>
  <w:style w:type="paragraph" w:styleId="ListContinue2">
    <w:name w:val="List Continue 2"/>
    <w:basedOn w:val="Normal"/>
    <w:uiPriority w:val="99"/>
    <w:semiHidden/>
    <w:unhideWhenUsed/>
    <w:rsid w:val="0000539E"/>
    <w:pPr>
      <w:spacing w:after="120"/>
      <w:ind w:left="720"/>
    </w:pPr>
  </w:style>
  <w:style w:type="paragraph" w:styleId="ListContinue3">
    <w:name w:val="List Continue 3"/>
    <w:basedOn w:val="Normal"/>
    <w:uiPriority w:val="99"/>
    <w:semiHidden/>
    <w:unhideWhenUsed/>
    <w:rsid w:val="0000539E"/>
    <w:pPr>
      <w:spacing w:after="120"/>
      <w:ind w:left="1080"/>
    </w:pPr>
  </w:style>
  <w:style w:type="paragraph" w:styleId="ListContinue4">
    <w:name w:val="List Continue 4"/>
    <w:basedOn w:val="Normal"/>
    <w:uiPriority w:val="99"/>
    <w:semiHidden/>
    <w:unhideWhenUsed/>
    <w:rsid w:val="0000539E"/>
    <w:pPr>
      <w:spacing w:after="120"/>
      <w:ind w:left="1440"/>
    </w:pPr>
  </w:style>
  <w:style w:type="paragraph" w:styleId="ListContinue5">
    <w:name w:val="List Continue 5"/>
    <w:basedOn w:val="Normal"/>
    <w:uiPriority w:val="99"/>
    <w:semiHidden/>
    <w:unhideWhenUsed/>
    <w:rsid w:val="0000539E"/>
    <w:pPr>
      <w:spacing w:after="120"/>
      <w:ind w:left="1800"/>
    </w:pPr>
  </w:style>
  <w:style w:type="paragraph" w:styleId="ListNumber">
    <w:name w:val="List Number"/>
    <w:basedOn w:val="Normal"/>
    <w:uiPriority w:val="99"/>
    <w:semiHidden/>
    <w:unhideWhenUsed/>
    <w:rsid w:val="0000539E"/>
    <w:pPr>
      <w:numPr>
        <w:numId w:val="11"/>
      </w:numPr>
    </w:pPr>
  </w:style>
  <w:style w:type="paragraph" w:styleId="ListNumber2">
    <w:name w:val="List Number 2"/>
    <w:basedOn w:val="Normal"/>
    <w:uiPriority w:val="99"/>
    <w:semiHidden/>
    <w:unhideWhenUsed/>
    <w:rsid w:val="0000539E"/>
    <w:pPr>
      <w:numPr>
        <w:numId w:val="12"/>
      </w:numPr>
    </w:pPr>
  </w:style>
  <w:style w:type="paragraph" w:styleId="ListNumber3">
    <w:name w:val="List Number 3"/>
    <w:basedOn w:val="Normal"/>
    <w:uiPriority w:val="99"/>
    <w:semiHidden/>
    <w:unhideWhenUsed/>
    <w:rsid w:val="0000539E"/>
    <w:pPr>
      <w:numPr>
        <w:numId w:val="13"/>
      </w:numPr>
    </w:pPr>
  </w:style>
  <w:style w:type="paragraph" w:styleId="ListNumber4">
    <w:name w:val="List Number 4"/>
    <w:basedOn w:val="Normal"/>
    <w:uiPriority w:val="99"/>
    <w:semiHidden/>
    <w:unhideWhenUsed/>
    <w:rsid w:val="0000539E"/>
    <w:pPr>
      <w:numPr>
        <w:numId w:val="14"/>
      </w:numPr>
    </w:pPr>
  </w:style>
  <w:style w:type="paragraph" w:styleId="ListNumber5">
    <w:name w:val="List Number 5"/>
    <w:basedOn w:val="Normal"/>
    <w:uiPriority w:val="99"/>
    <w:semiHidden/>
    <w:unhideWhenUsed/>
    <w:rsid w:val="0000539E"/>
    <w:pPr>
      <w:numPr>
        <w:numId w:val="15"/>
      </w:numPr>
    </w:pPr>
  </w:style>
  <w:style w:type="paragraph" w:styleId="MessageHeader">
    <w:name w:val="Message Header"/>
    <w:basedOn w:val="Normal"/>
    <w:uiPriority w:val="99"/>
    <w:semiHidden/>
    <w:unhideWhenUsed/>
    <w:rsid w:val="000053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00539E"/>
  </w:style>
  <w:style w:type="paragraph" w:styleId="NormalIndent">
    <w:name w:val="Normal Indent"/>
    <w:basedOn w:val="Normal"/>
    <w:uiPriority w:val="99"/>
    <w:semiHidden/>
    <w:unhideWhenUsed/>
    <w:rsid w:val="0000539E"/>
    <w:pPr>
      <w:ind w:left="720"/>
    </w:pPr>
  </w:style>
  <w:style w:type="paragraph" w:styleId="NoteHeading">
    <w:name w:val="Note Heading"/>
    <w:basedOn w:val="Normal"/>
    <w:next w:val="Normal"/>
    <w:uiPriority w:val="99"/>
    <w:semiHidden/>
    <w:unhideWhenUsed/>
    <w:rsid w:val="0000539E"/>
  </w:style>
  <w:style w:type="character" w:styleId="PageNumber">
    <w:name w:val="page number"/>
    <w:basedOn w:val="DefaultParagraphFont"/>
    <w:uiPriority w:val="99"/>
    <w:semiHidden/>
    <w:unhideWhenUsed/>
    <w:rsid w:val="0000539E"/>
  </w:style>
  <w:style w:type="paragraph" w:styleId="PlainText">
    <w:name w:val="Plain Text"/>
    <w:basedOn w:val="Normal"/>
    <w:uiPriority w:val="99"/>
    <w:semiHidden/>
    <w:unhideWhenUsed/>
    <w:rsid w:val="0000539E"/>
    <w:rPr>
      <w:rFonts w:ascii="Courier New" w:hAnsi="Courier New" w:cs="Courier New"/>
      <w:sz w:val="20"/>
      <w:szCs w:val="20"/>
    </w:rPr>
  </w:style>
  <w:style w:type="paragraph" w:styleId="Salutation">
    <w:name w:val="Salutation"/>
    <w:basedOn w:val="Normal"/>
    <w:next w:val="Normal"/>
    <w:uiPriority w:val="99"/>
    <w:semiHidden/>
    <w:unhideWhenUsed/>
    <w:rsid w:val="0000539E"/>
  </w:style>
  <w:style w:type="paragraph" w:styleId="Signature">
    <w:name w:val="Signature"/>
    <w:basedOn w:val="Normal"/>
    <w:uiPriority w:val="99"/>
    <w:semiHidden/>
    <w:unhideWhenUsed/>
    <w:rsid w:val="0000539E"/>
    <w:pPr>
      <w:ind w:left="4320"/>
    </w:pPr>
  </w:style>
  <w:style w:type="character" w:styleId="Strong">
    <w:name w:val="Strong"/>
    <w:basedOn w:val="DefaultParagraphFont"/>
    <w:uiPriority w:val="23"/>
    <w:qFormat/>
    <w:rsid w:val="0000539E"/>
    <w:rPr>
      <w:b/>
      <w:bCs/>
    </w:rPr>
  </w:style>
  <w:style w:type="paragraph" w:styleId="Subtitle">
    <w:name w:val="Subtitle"/>
    <w:basedOn w:val="Normal"/>
    <w:uiPriority w:val="11"/>
    <w:qFormat/>
    <w:rsid w:val="0000539E"/>
    <w:pPr>
      <w:spacing w:after="60"/>
      <w:jc w:val="center"/>
      <w:outlineLvl w:val="1"/>
    </w:pPr>
    <w:rPr>
      <w:rFonts w:ascii="Arial" w:hAnsi="Arial" w:cs="Arial"/>
    </w:rPr>
  </w:style>
  <w:style w:type="table" w:styleId="Table3Deffects1">
    <w:name w:val="Table 3D effects 1"/>
    <w:basedOn w:val="TableNormal"/>
    <w:rsid w:val="000053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53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53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53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53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53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53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53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53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53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53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53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53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53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53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53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53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0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053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53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53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53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53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53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53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53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53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53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53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53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53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53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53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53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53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53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53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53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53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53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53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53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53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0539E"/>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00539E"/>
    <w:rPr>
      <w:rFonts w:ascii="Tahoma" w:hAnsi="Tahoma" w:cs="Tahoma"/>
      <w:sz w:val="16"/>
      <w:szCs w:val="16"/>
    </w:rPr>
  </w:style>
  <w:style w:type="paragraph" w:styleId="Caption">
    <w:name w:val="caption"/>
    <w:basedOn w:val="Normal"/>
    <w:next w:val="Normal"/>
    <w:uiPriority w:val="35"/>
    <w:rsid w:val="0000539E"/>
    <w:rPr>
      <w:b/>
      <w:bCs/>
      <w:sz w:val="20"/>
      <w:szCs w:val="20"/>
    </w:rPr>
  </w:style>
  <w:style w:type="character" w:styleId="CommentReference">
    <w:name w:val="annotation reference"/>
    <w:basedOn w:val="DefaultParagraphFont"/>
    <w:uiPriority w:val="99"/>
    <w:semiHidden/>
    <w:unhideWhenUsed/>
    <w:rsid w:val="0000539E"/>
    <w:rPr>
      <w:sz w:val="16"/>
      <w:szCs w:val="16"/>
    </w:rPr>
  </w:style>
  <w:style w:type="paragraph" w:styleId="CommentText">
    <w:name w:val="annotation text"/>
    <w:basedOn w:val="Normal"/>
    <w:uiPriority w:val="99"/>
    <w:semiHidden/>
    <w:unhideWhenUsed/>
    <w:rsid w:val="0000539E"/>
    <w:rPr>
      <w:sz w:val="20"/>
      <w:szCs w:val="20"/>
    </w:rPr>
  </w:style>
  <w:style w:type="paragraph" w:styleId="CommentSubject">
    <w:name w:val="annotation subject"/>
    <w:basedOn w:val="CommentText"/>
    <w:next w:val="CommentText"/>
    <w:uiPriority w:val="99"/>
    <w:semiHidden/>
    <w:unhideWhenUsed/>
    <w:rsid w:val="0000539E"/>
    <w:rPr>
      <w:b/>
      <w:bCs/>
    </w:rPr>
  </w:style>
  <w:style w:type="paragraph" w:styleId="DocumentMap">
    <w:name w:val="Document Map"/>
    <w:basedOn w:val="Normal"/>
    <w:uiPriority w:val="99"/>
    <w:semiHidden/>
    <w:unhideWhenUsed/>
    <w:rsid w:val="0000539E"/>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00539E"/>
    <w:rPr>
      <w:vertAlign w:val="superscript"/>
    </w:rPr>
  </w:style>
  <w:style w:type="paragraph" w:styleId="EndnoteText">
    <w:name w:val="endnote text"/>
    <w:basedOn w:val="Normal"/>
    <w:uiPriority w:val="99"/>
    <w:semiHidden/>
    <w:unhideWhenUsed/>
    <w:rsid w:val="0000539E"/>
    <w:rPr>
      <w:sz w:val="20"/>
      <w:szCs w:val="20"/>
    </w:rPr>
  </w:style>
  <w:style w:type="character" w:styleId="FootnoteReference">
    <w:name w:val="footnote reference"/>
    <w:basedOn w:val="DefaultParagraphFont"/>
    <w:uiPriority w:val="99"/>
    <w:semiHidden/>
    <w:unhideWhenUsed/>
    <w:rsid w:val="0000539E"/>
    <w:rPr>
      <w:vertAlign w:val="superscript"/>
    </w:rPr>
  </w:style>
  <w:style w:type="paragraph" w:styleId="FootnoteText">
    <w:name w:val="footnote text"/>
    <w:basedOn w:val="Normal"/>
    <w:uiPriority w:val="99"/>
    <w:semiHidden/>
    <w:unhideWhenUsed/>
    <w:rsid w:val="0000539E"/>
    <w:rPr>
      <w:sz w:val="20"/>
      <w:szCs w:val="20"/>
    </w:rPr>
  </w:style>
  <w:style w:type="paragraph" w:styleId="Index1">
    <w:name w:val="index 1"/>
    <w:basedOn w:val="Normal"/>
    <w:next w:val="Normal"/>
    <w:autoRedefine/>
    <w:uiPriority w:val="99"/>
    <w:semiHidden/>
    <w:unhideWhenUsed/>
    <w:rsid w:val="0000539E"/>
    <w:pPr>
      <w:ind w:left="240" w:hanging="240"/>
    </w:pPr>
  </w:style>
  <w:style w:type="paragraph" w:styleId="Index2">
    <w:name w:val="index 2"/>
    <w:basedOn w:val="Normal"/>
    <w:next w:val="Normal"/>
    <w:autoRedefine/>
    <w:uiPriority w:val="99"/>
    <w:semiHidden/>
    <w:unhideWhenUsed/>
    <w:rsid w:val="0000539E"/>
    <w:pPr>
      <w:ind w:left="480" w:hanging="240"/>
    </w:pPr>
  </w:style>
  <w:style w:type="paragraph" w:styleId="Index3">
    <w:name w:val="index 3"/>
    <w:basedOn w:val="Normal"/>
    <w:next w:val="Normal"/>
    <w:autoRedefine/>
    <w:uiPriority w:val="99"/>
    <w:semiHidden/>
    <w:unhideWhenUsed/>
    <w:rsid w:val="0000539E"/>
    <w:pPr>
      <w:ind w:left="720" w:hanging="240"/>
    </w:pPr>
  </w:style>
  <w:style w:type="paragraph" w:styleId="Index4">
    <w:name w:val="index 4"/>
    <w:basedOn w:val="Normal"/>
    <w:next w:val="Normal"/>
    <w:autoRedefine/>
    <w:uiPriority w:val="99"/>
    <w:semiHidden/>
    <w:unhideWhenUsed/>
    <w:rsid w:val="0000539E"/>
    <w:pPr>
      <w:ind w:left="960" w:hanging="240"/>
    </w:pPr>
  </w:style>
  <w:style w:type="paragraph" w:styleId="Index5">
    <w:name w:val="index 5"/>
    <w:basedOn w:val="Normal"/>
    <w:next w:val="Normal"/>
    <w:autoRedefine/>
    <w:uiPriority w:val="99"/>
    <w:semiHidden/>
    <w:unhideWhenUsed/>
    <w:rsid w:val="0000539E"/>
    <w:pPr>
      <w:ind w:left="1200" w:hanging="240"/>
    </w:pPr>
  </w:style>
  <w:style w:type="paragraph" w:styleId="Index6">
    <w:name w:val="index 6"/>
    <w:basedOn w:val="Normal"/>
    <w:next w:val="Normal"/>
    <w:autoRedefine/>
    <w:uiPriority w:val="99"/>
    <w:semiHidden/>
    <w:unhideWhenUsed/>
    <w:rsid w:val="0000539E"/>
    <w:pPr>
      <w:ind w:left="1440" w:hanging="240"/>
    </w:pPr>
  </w:style>
  <w:style w:type="paragraph" w:styleId="Index7">
    <w:name w:val="index 7"/>
    <w:basedOn w:val="Normal"/>
    <w:next w:val="Normal"/>
    <w:autoRedefine/>
    <w:uiPriority w:val="99"/>
    <w:semiHidden/>
    <w:unhideWhenUsed/>
    <w:rsid w:val="0000539E"/>
    <w:pPr>
      <w:ind w:left="1680" w:hanging="240"/>
    </w:pPr>
  </w:style>
  <w:style w:type="paragraph" w:styleId="Index8">
    <w:name w:val="index 8"/>
    <w:basedOn w:val="Normal"/>
    <w:next w:val="Normal"/>
    <w:autoRedefine/>
    <w:uiPriority w:val="99"/>
    <w:semiHidden/>
    <w:unhideWhenUsed/>
    <w:rsid w:val="0000539E"/>
    <w:pPr>
      <w:ind w:left="1920" w:hanging="240"/>
    </w:pPr>
  </w:style>
  <w:style w:type="paragraph" w:styleId="Index9">
    <w:name w:val="index 9"/>
    <w:basedOn w:val="Normal"/>
    <w:next w:val="Normal"/>
    <w:autoRedefine/>
    <w:uiPriority w:val="99"/>
    <w:semiHidden/>
    <w:unhideWhenUsed/>
    <w:rsid w:val="0000539E"/>
    <w:pPr>
      <w:ind w:left="2160" w:hanging="240"/>
    </w:pPr>
  </w:style>
  <w:style w:type="paragraph" w:styleId="IndexHeading">
    <w:name w:val="index heading"/>
    <w:basedOn w:val="Normal"/>
    <w:next w:val="Index1"/>
    <w:uiPriority w:val="99"/>
    <w:semiHidden/>
    <w:unhideWhenUsed/>
    <w:rsid w:val="0000539E"/>
    <w:rPr>
      <w:rFonts w:ascii="Arial" w:hAnsi="Arial" w:cs="Arial"/>
      <w:b/>
      <w:bCs/>
    </w:rPr>
  </w:style>
  <w:style w:type="paragraph" w:styleId="MacroText">
    <w:name w:val="macro"/>
    <w:uiPriority w:val="99"/>
    <w:semiHidden/>
    <w:unhideWhenUsed/>
    <w:rsid w:val="000053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00539E"/>
    <w:pPr>
      <w:ind w:left="240" w:hanging="240"/>
    </w:pPr>
  </w:style>
  <w:style w:type="paragraph" w:styleId="TableofFigures">
    <w:name w:val="table of figures"/>
    <w:basedOn w:val="Normal"/>
    <w:next w:val="Normal"/>
    <w:uiPriority w:val="99"/>
    <w:semiHidden/>
    <w:unhideWhenUsed/>
    <w:rsid w:val="0000539E"/>
  </w:style>
  <w:style w:type="paragraph" w:styleId="TOAHeading">
    <w:name w:val="toa heading"/>
    <w:basedOn w:val="Normal"/>
    <w:next w:val="Normal"/>
    <w:uiPriority w:val="99"/>
    <w:semiHidden/>
    <w:unhideWhenUsed/>
    <w:rsid w:val="0000539E"/>
    <w:pPr>
      <w:spacing w:before="120"/>
    </w:pPr>
    <w:rPr>
      <w:rFonts w:ascii="Arial" w:hAnsi="Arial" w:cs="Arial"/>
      <w:b/>
      <w:bCs/>
    </w:rPr>
  </w:style>
  <w:style w:type="paragraph" w:styleId="TOC1">
    <w:name w:val="toc 1"/>
    <w:basedOn w:val="Normal"/>
    <w:next w:val="Normal"/>
    <w:autoRedefine/>
    <w:uiPriority w:val="99"/>
    <w:semiHidden/>
    <w:unhideWhenUsed/>
    <w:rsid w:val="0000539E"/>
  </w:style>
  <w:style w:type="paragraph" w:styleId="TOC2">
    <w:name w:val="toc 2"/>
    <w:basedOn w:val="Normal"/>
    <w:next w:val="Normal"/>
    <w:autoRedefine/>
    <w:uiPriority w:val="99"/>
    <w:semiHidden/>
    <w:unhideWhenUsed/>
    <w:rsid w:val="0000539E"/>
    <w:pPr>
      <w:ind w:left="240"/>
    </w:pPr>
  </w:style>
  <w:style w:type="paragraph" w:styleId="TOC3">
    <w:name w:val="toc 3"/>
    <w:basedOn w:val="Normal"/>
    <w:next w:val="Normal"/>
    <w:autoRedefine/>
    <w:uiPriority w:val="99"/>
    <w:semiHidden/>
    <w:unhideWhenUsed/>
    <w:rsid w:val="0000539E"/>
    <w:pPr>
      <w:ind w:left="480"/>
    </w:pPr>
  </w:style>
  <w:style w:type="paragraph" w:styleId="TOC4">
    <w:name w:val="toc 4"/>
    <w:basedOn w:val="Normal"/>
    <w:next w:val="Normal"/>
    <w:autoRedefine/>
    <w:uiPriority w:val="99"/>
    <w:semiHidden/>
    <w:unhideWhenUsed/>
    <w:rsid w:val="0000539E"/>
    <w:pPr>
      <w:ind w:left="720"/>
    </w:pPr>
  </w:style>
  <w:style w:type="paragraph" w:styleId="TOC5">
    <w:name w:val="toc 5"/>
    <w:basedOn w:val="Normal"/>
    <w:next w:val="Normal"/>
    <w:autoRedefine/>
    <w:uiPriority w:val="99"/>
    <w:semiHidden/>
    <w:unhideWhenUsed/>
    <w:rsid w:val="0000539E"/>
    <w:pPr>
      <w:ind w:left="960"/>
    </w:pPr>
  </w:style>
  <w:style w:type="paragraph" w:styleId="TOC6">
    <w:name w:val="toc 6"/>
    <w:basedOn w:val="Normal"/>
    <w:next w:val="Normal"/>
    <w:autoRedefine/>
    <w:uiPriority w:val="99"/>
    <w:semiHidden/>
    <w:unhideWhenUsed/>
    <w:rsid w:val="0000539E"/>
    <w:pPr>
      <w:ind w:left="1200"/>
    </w:pPr>
  </w:style>
  <w:style w:type="paragraph" w:styleId="TOC7">
    <w:name w:val="toc 7"/>
    <w:basedOn w:val="Normal"/>
    <w:next w:val="Normal"/>
    <w:autoRedefine/>
    <w:uiPriority w:val="99"/>
    <w:semiHidden/>
    <w:unhideWhenUsed/>
    <w:rsid w:val="0000539E"/>
    <w:pPr>
      <w:ind w:left="1440"/>
    </w:pPr>
  </w:style>
  <w:style w:type="paragraph" w:styleId="TOC8">
    <w:name w:val="toc 8"/>
    <w:basedOn w:val="Normal"/>
    <w:next w:val="Normal"/>
    <w:autoRedefine/>
    <w:uiPriority w:val="99"/>
    <w:semiHidden/>
    <w:unhideWhenUsed/>
    <w:rsid w:val="0000539E"/>
    <w:pPr>
      <w:ind w:left="1680"/>
    </w:pPr>
  </w:style>
  <w:style w:type="paragraph" w:styleId="TOC9">
    <w:name w:val="toc 9"/>
    <w:basedOn w:val="Normal"/>
    <w:next w:val="Normal"/>
    <w:autoRedefine/>
    <w:uiPriority w:val="99"/>
    <w:semiHidden/>
    <w:unhideWhenUsed/>
    <w:rsid w:val="0000539E"/>
    <w:pPr>
      <w:ind w:left="1920"/>
    </w:pPr>
  </w:style>
  <w:style w:type="paragraph" w:styleId="ListParagraph">
    <w:name w:val="List Paragraph"/>
    <w:basedOn w:val="Normal"/>
    <w:uiPriority w:val="34"/>
    <w:qFormat/>
    <w:rsid w:val="009B354B"/>
    <w:pPr>
      <w:ind w:left="720"/>
      <w:contextualSpacing/>
    </w:pPr>
  </w:style>
  <w:style w:type="character" w:customStyle="1" w:styleId="HeaderChar">
    <w:name w:val="Header Char"/>
    <w:basedOn w:val="DefaultParagraphFont"/>
    <w:link w:val="Header"/>
    <w:uiPriority w:val="99"/>
    <w:semiHidden/>
    <w:rsid w:val="009B354B"/>
    <w:rPr>
      <w:sz w:val="24"/>
      <w:szCs w:val="24"/>
      <w:lang w:eastAsia="ja-JP"/>
    </w:rPr>
  </w:style>
  <w:style w:type="paragraph" w:customStyle="1" w:styleId="TableNormalParagraph">
    <w:name w:val="Table Normal Paragraph"/>
    <w:rsid w:val="009B354B"/>
    <w:rPr>
      <w:rFonts w:eastAsia="ヒラギノ角ゴ Pro W3"/>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43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1744-C033-48F7-883C-248CD0FD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10</TotalTime>
  <Pages>1</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farquhv</dc:creator>
  <cp:lastModifiedBy>Lee Halford</cp:lastModifiedBy>
  <cp:revision>2</cp:revision>
  <cp:lastPrinted>2014-08-06T06:26:00Z</cp:lastPrinted>
  <dcterms:created xsi:type="dcterms:W3CDTF">2025-05-27T09:09:00Z</dcterms:created>
  <dcterms:modified xsi:type="dcterms:W3CDTF">2025-05-27T09:09:00Z</dcterms:modified>
</cp:coreProperties>
</file>