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5D07" w14:textId="77777777" w:rsidR="00F46CF2" w:rsidRPr="00D51C1B" w:rsidRDefault="00F46CF2">
      <w:pPr>
        <w:pStyle w:val="Title"/>
        <w:rPr>
          <w:rFonts w:ascii="Frederick Simms" w:hAnsi="Frederick Simms"/>
        </w:rPr>
      </w:pPr>
      <w:r w:rsidRPr="00D51C1B">
        <w:rPr>
          <w:rFonts w:ascii="Frederick Simms" w:hAnsi="Frederick Simms"/>
        </w:rPr>
        <w:t>ROLE PROFILE</w:t>
      </w:r>
    </w:p>
    <w:p w14:paraId="27CCA066" w14:textId="3DE207CB" w:rsidR="00F46CF2" w:rsidRPr="00D51C1B" w:rsidRDefault="00F46CF2">
      <w:pPr>
        <w:pStyle w:val="Subtitle"/>
        <w:tabs>
          <w:tab w:val="left" w:pos="2268"/>
        </w:tabs>
        <w:rPr>
          <w:rFonts w:ascii="Frederick Simms" w:hAnsi="Frederick Simms"/>
        </w:rPr>
      </w:pPr>
      <w:r w:rsidRPr="00D51C1B">
        <w:rPr>
          <w:rFonts w:ascii="Frederick Simms" w:hAnsi="Frederick Simms"/>
        </w:rPr>
        <w:t xml:space="preserve">TITLE: </w:t>
      </w:r>
      <w:r w:rsidRPr="00D51C1B">
        <w:rPr>
          <w:rFonts w:ascii="Frederick Simms" w:hAnsi="Frederick Simms"/>
        </w:rPr>
        <w:tab/>
      </w:r>
      <w:r w:rsidR="00C6576E" w:rsidRPr="00D51C1B">
        <w:rPr>
          <w:rFonts w:ascii="Frederick Simms" w:hAnsi="Frederick Simms"/>
        </w:rPr>
        <w:t xml:space="preserve">Health </w:t>
      </w:r>
      <w:r w:rsidR="00340B5B" w:rsidRPr="00D51C1B">
        <w:rPr>
          <w:rFonts w:ascii="Frederick Simms" w:hAnsi="Frederick Simms"/>
        </w:rPr>
        <w:t xml:space="preserve">Safety </w:t>
      </w:r>
      <w:r w:rsidR="00C6576E" w:rsidRPr="00D51C1B">
        <w:rPr>
          <w:rFonts w:ascii="Frederick Simms" w:hAnsi="Frederick Simms"/>
        </w:rPr>
        <w:t>Environme</w:t>
      </w:r>
      <w:r w:rsidR="00BD41C5" w:rsidRPr="00D51C1B">
        <w:rPr>
          <w:rFonts w:ascii="Frederick Simms" w:hAnsi="Frederick Simms"/>
        </w:rPr>
        <w:t xml:space="preserve">nt Quality </w:t>
      </w:r>
      <w:r w:rsidR="004A2F70">
        <w:rPr>
          <w:rFonts w:ascii="Frederick Simms" w:hAnsi="Frederick Simms"/>
        </w:rPr>
        <w:t>Team Coordinator</w:t>
      </w:r>
      <w:r w:rsidRPr="00D51C1B">
        <w:rPr>
          <w:rFonts w:ascii="Frederick Simms" w:hAnsi="Frederick Simms"/>
        </w:rPr>
        <w:tab/>
      </w:r>
    </w:p>
    <w:p w14:paraId="4C5ADE69" w14:textId="2EB57F32" w:rsidR="00BD41C5" w:rsidRPr="00D51C1B" w:rsidRDefault="00F46CF2" w:rsidP="00BD41C5">
      <w:pPr>
        <w:pStyle w:val="Heading1"/>
        <w:tabs>
          <w:tab w:val="left" w:pos="2268"/>
        </w:tabs>
        <w:rPr>
          <w:rFonts w:ascii="Frederick Simms" w:hAnsi="Frederick Simms"/>
        </w:rPr>
      </w:pPr>
      <w:r w:rsidRPr="00D51C1B">
        <w:rPr>
          <w:rFonts w:ascii="Frederick Simms" w:hAnsi="Frederick Simms"/>
        </w:rPr>
        <w:t xml:space="preserve">BUSINESS UNIT: </w:t>
      </w:r>
      <w:r w:rsidRPr="00D51C1B">
        <w:rPr>
          <w:rFonts w:ascii="Frederick Simms" w:hAnsi="Frederick Simms"/>
        </w:rPr>
        <w:tab/>
      </w:r>
      <w:r w:rsidR="00124914" w:rsidRPr="00D51C1B">
        <w:rPr>
          <w:rFonts w:ascii="Frederick Simms" w:hAnsi="Frederick Simms"/>
        </w:rPr>
        <w:t xml:space="preserve">RAC </w:t>
      </w:r>
      <w:r w:rsidR="00340B5B" w:rsidRPr="00D51C1B">
        <w:rPr>
          <w:rFonts w:ascii="Frederick Simms" w:hAnsi="Frederick Simms"/>
        </w:rPr>
        <w:t>Health, Safety, Environment and Quality Team</w:t>
      </w:r>
    </w:p>
    <w:p w14:paraId="6097001F" w14:textId="035C27D5" w:rsidR="00BD41C5" w:rsidRPr="00D51C1B" w:rsidRDefault="00BD41C5" w:rsidP="00BD41C5">
      <w:pPr>
        <w:tabs>
          <w:tab w:val="left" w:pos="2268"/>
        </w:tabs>
        <w:rPr>
          <w:rFonts w:ascii="Frederick Simms" w:hAnsi="Frederick Simms" w:cstheme="minorHAnsi"/>
          <w:b/>
          <w:bCs/>
        </w:rPr>
      </w:pPr>
      <w:r w:rsidRPr="00D51C1B">
        <w:rPr>
          <w:rFonts w:ascii="Frederick Simms" w:hAnsi="Frederick Simms" w:cstheme="minorHAnsi"/>
          <w:b/>
          <w:bCs/>
        </w:rPr>
        <w:t>GRADE:</w:t>
      </w:r>
      <w:r w:rsidRPr="00D51C1B">
        <w:rPr>
          <w:rFonts w:ascii="Frederick Simms" w:hAnsi="Frederick Simms" w:cstheme="minorHAnsi"/>
          <w:b/>
          <w:bCs/>
        </w:rPr>
        <w:tab/>
        <w:t>TBC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536"/>
        <w:gridCol w:w="3828"/>
        <w:gridCol w:w="3827"/>
      </w:tblGrid>
      <w:tr w:rsidR="00F46CF2" w:rsidRPr="00D51C1B" w14:paraId="0D3B8D59" w14:textId="77777777" w:rsidTr="0098048C">
        <w:trPr>
          <w:trHeight w:val="489"/>
          <w:tblHeader/>
        </w:trPr>
        <w:tc>
          <w:tcPr>
            <w:tcW w:w="2943" w:type="dxa"/>
            <w:vAlign w:val="center"/>
          </w:tcPr>
          <w:p w14:paraId="1858900A" w14:textId="77777777" w:rsidR="00F46CF2" w:rsidRPr="00D51C1B" w:rsidRDefault="00F46CF2" w:rsidP="0098048C">
            <w:pPr>
              <w:jc w:val="center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 xml:space="preserve">ROLE </w:t>
            </w:r>
            <w:r w:rsidR="00340B5B" w:rsidRPr="00D51C1B">
              <w:rPr>
                <w:rFonts w:ascii="Frederick Simms" w:hAnsi="Frederick Simms"/>
                <w:b/>
              </w:rPr>
              <w:t>PROFILE</w:t>
            </w:r>
          </w:p>
        </w:tc>
        <w:tc>
          <w:tcPr>
            <w:tcW w:w="4536" w:type="dxa"/>
            <w:vAlign w:val="center"/>
          </w:tcPr>
          <w:p w14:paraId="189A89C8" w14:textId="77777777" w:rsidR="00F46CF2" w:rsidRPr="00D51C1B" w:rsidRDefault="00340B5B" w:rsidP="0098048C">
            <w:pPr>
              <w:jc w:val="center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KEY RESPONSIBILITIES</w:t>
            </w:r>
          </w:p>
        </w:tc>
        <w:tc>
          <w:tcPr>
            <w:tcW w:w="3828" w:type="dxa"/>
            <w:vAlign w:val="center"/>
          </w:tcPr>
          <w:p w14:paraId="7BA46F55" w14:textId="77777777" w:rsidR="00F46CF2" w:rsidRPr="00D51C1B" w:rsidRDefault="00340B5B" w:rsidP="0098048C">
            <w:pPr>
              <w:jc w:val="center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SKILLS/KNOWLEDGE/EXPERIENCE</w:t>
            </w:r>
          </w:p>
        </w:tc>
        <w:tc>
          <w:tcPr>
            <w:tcW w:w="3827" w:type="dxa"/>
            <w:vAlign w:val="center"/>
          </w:tcPr>
          <w:p w14:paraId="6E4FFA20" w14:textId="77777777" w:rsidR="00F46CF2" w:rsidRPr="00D51C1B" w:rsidRDefault="00340B5B" w:rsidP="0098048C">
            <w:pPr>
              <w:jc w:val="center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COMPETENCIES</w:t>
            </w:r>
          </w:p>
        </w:tc>
      </w:tr>
      <w:tr w:rsidR="00F46CF2" w:rsidRPr="00D51C1B" w14:paraId="2106FD15" w14:textId="77777777" w:rsidTr="001775E5">
        <w:trPr>
          <w:trHeight w:val="909"/>
        </w:trPr>
        <w:tc>
          <w:tcPr>
            <w:tcW w:w="2943" w:type="dxa"/>
          </w:tcPr>
          <w:p w14:paraId="40AA3C37" w14:textId="77777777" w:rsidR="00F46CF2" w:rsidRPr="00D51C1B" w:rsidRDefault="00F46CF2" w:rsidP="0098048C">
            <w:pPr>
              <w:spacing w:before="120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PURPOSE:</w:t>
            </w:r>
          </w:p>
          <w:p w14:paraId="47949F73" w14:textId="77777777" w:rsidR="00240CE5" w:rsidRPr="00D51C1B" w:rsidRDefault="00240CE5" w:rsidP="007C0D4C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This role is responsible for </w:t>
            </w:r>
          </w:p>
          <w:p w14:paraId="79977ED4" w14:textId="7DD98404" w:rsidR="00240CE5" w:rsidRPr="00D51C1B" w:rsidRDefault="00240CE5" w:rsidP="007C0D4C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supporting the HSEQ team to </w:t>
            </w:r>
            <w:r w:rsidR="007F270B" w:rsidRPr="00D51C1B">
              <w:rPr>
                <w:rFonts w:ascii="Frederick Simms" w:hAnsi="Frederick Simms"/>
                <w:bCs/>
              </w:rPr>
              <w:t xml:space="preserve">implement statutory </w:t>
            </w:r>
            <w:r w:rsidR="00637FC7">
              <w:rPr>
                <w:rFonts w:ascii="Frederick Simms" w:hAnsi="Frederick Simms"/>
                <w:bCs/>
              </w:rPr>
              <w:t xml:space="preserve">and continual improvement </w:t>
            </w:r>
            <w:r w:rsidRPr="00D51C1B">
              <w:rPr>
                <w:rFonts w:ascii="Frederick Simms" w:hAnsi="Frederick Simms"/>
                <w:bCs/>
              </w:rPr>
              <w:t xml:space="preserve">requirements </w:t>
            </w:r>
            <w:r w:rsidR="007F270B" w:rsidRPr="00D51C1B">
              <w:rPr>
                <w:rFonts w:ascii="Frederick Simms" w:hAnsi="Frederick Simms"/>
                <w:bCs/>
              </w:rPr>
              <w:t xml:space="preserve">in line with business needs. They will assist the management team by ensuring that the necessary </w:t>
            </w:r>
            <w:r w:rsidR="009E4BBE">
              <w:rPr>
                <w:rFonts w:ascii="Frederick Simms" w:hAnsi="Frederick Simms"/>
                <w:bCs/>
              </w:rPr>
              <w:t xml:space="preserve">HSEQ </w:t>
            </w:r>
            <w:r w:rsidR="007F270B" w:rsidRPr="00D51C1B">
              <w:rPr>
                <w:rFonts w:ascii="Frederick Simms" w:hAnsi="Frederick Simms"/>
                <w:bCs/>
              </w:rPr>
              <w:t>systems</w:t>
            </w:r>
            <w:r w:rsidR="009E4BBE">
              <w:rPr>
                <w:rFonts w:ascii="Frederick Simms" w:hAnsi="Frederick Simms"/>
                <w:bCs/>
              </w:rPr>
              <w:t xml:space="preserve"> and</w:t>
            </w:r>
            <w:r w:rsidR="007F270B" w:rsidRPr="00D51C1B">
              <w:rPr>
                <w:rFonts w:ascii="Frederick Simms" w:hAnsi="Frederick Simms"/>
                <w:bCs/>
              </w:rPr>
              <w:t xml:space="preserve"> procedures are in place across the organisation, collat</w:t>
            </w:r>
            <w:r w:rsidR="000E74B6" w:rsidRPr="00D51C1B">
              <w:rPr>
                <w:rFonts w:ascii="Frederick Simms" w:hAnsi="Frederick Simms"/>
                <w:bCs/>
              </w:rPr>
              <w:t xml:space="preserve">ing </w:t>
            </w:r>
            <w:r w:rsidR="007F270B" w:rsidRPr="00D51C1B">
              <w:rPr>
                <w:rFonts w:ascii="Frederick Simms" w:hAnsi="Frederick Simms"/>
                <w:bCs/>
              </w:rPr>
              <w:t>and analys</w:t>
            </w:r>
            <w:r w:rsidR="000E74B6" w:rsidRPr="00D51C1B">
              <w:rPr>
                <w:rFonts w:ascii="Frederick Simms" w:hAnsi="Frederick Simms"/>
                <w:bCs/>
              </w:rPr>
              <w:t>ing</w:t>
            </w:r>
            <w:r w:rsidR="007F270B" w:rsidRPr="00D51C1B">
              <w:rPr>
                <w:rFonts w:ascii="Frederick Simms" w:hAnsi="Frederick Simms"/>
                <w:bCs/>
              </w:rPr>
              <w:t xml:space="preserve"> data and provid</w:t>
            </w:r>
            <w:r w:rsidR="009E4BBE">
              <w:rPr>
                <w:rFonts w:ascii="Frederick Simms" w:hAnsi="Frederick Simms"/>
                <w:bCs/>
              </w:rPr>
              <w:t xml:space="preserve">ing </w:t>
            </w:r>
            <w:r w:rsidR="007F270B" w:rsidRPr="00D51C1B">
              <w:rPr>
                <w:rFonts w:ascii="Frederick Simms" w:hAnsi="Frederick Simms"/>
                <w:bCs/>
              </w:rPr>
              <w:t xml:space="preserve">reporting to ensure that a safe system of work is in place. </w:t>
            </w:r>
          </w:p>
          <w:p w14:paraId="28BF82E9" w14:textId="77777777" w:rsidR="007C0D4C" w:rsidRPr="00D51C1B" w:rsidRDefault="007C0D4C" w:rsidP="007C0D4C">
            <w:pPr>
              <w:rPr>
                <w:rFonts w:ascii="Frederick Simms" w:hAnsi="Frederick Simms"/>
                <w:bCs/>
              </w:rPr>
            </w:pPr>
          </w:p>
          <w:p w14:paraId="560DFC3C" w14:textId="77777777" w:rsidR="007C0D4C" w:rsidRPr="00D51C1B" w:rsidRDefault="007C0D4C" w:rsidP="007C0D4C">
            <w:pPr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Role Dimension:</w:t>
            </w:r>
          </w:p>
          <w:p w14:paraId="69CE98BB" w14:textId="77777777" w:rsidR="007C0D4C" w:rsidRPr="00D51C1B" w:rsidRDefault="007C0D4C" w:rsidP="007C0D4C">
            <w:pPr>
              <w:rPr>
                <w:rFonts w:ascii="Frederick Simms" w:hAnsi="Frederick Simms"/>
                <w:bCs/>
              </w:rPr>
            </w:pPr>
          </w:p>
          <w:p w14:paraId="726EA57F" w14:textId="548B33CC" w:rsidR="00EC5358" w:rsidRPr="00D51C1B" w:rsidRDefault="006B19EE" w:rsidP="006B19EE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This is </w:t>
            </w:r>
            <w:r w:rsidR="000E74B6" w:rsidRPr="00D51C1B">
              <w:rPr>
                <w:rFonts w:ascii="Frederick Simms" w:hAnsi="Frederick Simms"/>
                <w:bCs/>
              </w:rPr>
              <w:t xml:space="preserve">a </w:t>
            </w:r>
            <w:r w:rsidR="004A2F70">
              <w:rPr>
                <w:rFonts w:ascii="Frederick Simms" w:hAnsi="Frederick Simms"/>
                <w:bCs/>
              </w:rPr>
              <w:t>co-ordinator</w:t>
            </w:r>
            <w:r w:rsidR="000E74B6" w:rsidRPr="00D51C1B">
              <w:rPr>
                <w:rFonts w:ascii="Frederick Simms" w:hAnsi="Frederick Simms"/>
                <w:bCs/>
              </w:rPr>
              <w:t xml:space="preserve"> role</w:t>
            </w:r>
            <w:r w:rsidR="004A2F70">
              <w:rPr>
                <w:rFonts w:ascii="Frederick Simms" w:hAnsi="Frederick Simms"/>
                <w:bCs/>
              </w:rPr>
              <w:t>.</w:t>
            </w:r>
            <w:r w:rsidR="000E74B6" w:rsidRPr="00D51C1B">
              <w:rPr>
                <w:rFonts w:ascii="Frederick Simms" w:hAnsi="Frederick Simms"/>
                <w:bCs/>
              </w:rPr>
              <w:t xml:space="preserve"> </w:t>
            </w:r>
          </w:p>
          <w:p w14:paraId="74BCE87E" w14:textId="19CFDFB7" w:rsidR="006B19EE" w:rsidRPr="00D51C1B" w:rsidRDefault="006B19EE" w:rsidP="006B19EE">
            <w:pPr>
              <w:rPr>
                <w:rFonts w:ascii="Frederick Simms" w:hAnsi="Frederick Simms"/>
                <w:bCs/>
              </w:rPr>
            </w:pPr>
          </w:p>
          <w:p w14:paraId="0E301706" w14:textId="77777777" w:rsidR="006B19EE" w:rsidRPr="00D51C1B" w:rsidRDefault="006B19EE" w:rsidP="006B19EE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Supervisory Responsibilities: No direct reports; however, may coordinate tasks with other administrative or support staff.</w:t>
            </w:r>
          </w:p>
          <w:p w14:paraId="0E0EF673" w14:textId="77777777" w:rsidR="00EC5358" w:rsidRPr="00D51C1B" w:rsidRDefault="00EC5358" w:rsidP="006B19EE">
            <w:pPr>
              <w:rPr>
                <w:rFonts w:ascii="Frederick Simms" w:hAnsi="Frederick Simms"/>
                <w:bCs/>
              </w:rPr>
            </w:pPr>
          </w:p>
          <w:p w14:paraId="51220AC7" w14:textId="77777777" w:rsidR="00EC5358" w:rsidRPr="00D51C1B" w:rsidRDefault="006B19EE" w:rsidP="00EC5358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Budgetary Responsibility: None</w:t>
            </w:r>
          </w:p>
          <w:p w14:paraId="58F96A89" w14:textId="77777777" w:rsidR="00240CE5" w:rsidRPr="00D51C1B" w:rsidRDefault="00240CE5" w:rsidP="00EC5358">
            <w:pPr>
              <w:rPr>
                <w:rFonts w:ascii="Frederick Simms" w:hAnsi="Frederick Simms"/>
                <w:bCs/>
              </w:rPr>
            </w:pPr>
          </w:p>
          <w:p w14:paraId="7FD4C86F" w14:textId="06A59509" w:rsidR="00240CE5" w:rsidRPr="00D51C1B" w:rsidRDefault="00240CE5" w:rsidP="00EC5358">
            <w:p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Travel across sites/external partner</w:t>
            </w:r>
            <w:r w:rsidR="000E74B6" w:rsidRPr="00D51C1B">
              <w:rPr>
                <w:rFonts w:ascii="Frederick Simms" w:hAnsi="Frederick Simms"/>
                <w:bCs/>
              </w:rPr>
              <w:t xml:space="preserve"> sites</w:t>
            </w:r>
            <w:r w:rsidRPr="00D51C1B">
              <w:rPr>
                <w:rFonts w:ascii="Frederick Simms" w:hAnsi="Frederick Simms"/>
                <w:bCs/>
              </w:rPr>
              <w:t xml:space="preserve"> as required. </w:t>
            </w:r>
          </w:p>
          <w:p w14:paraId="6F558EB5" w14:textId="77777777" w:rsidR="00EC5358" w:rsidRPr="00D51C1B" w:rsidRDefault="00EC5358" w:rsidP="00EC5358">
            <w:pPr>
              <w:rPr>
                <w:rFonts w:ascii="Frederick Simms" w:hAnsi="Frederick Simms"/>
                <w:bCs/>
              </w:rPr>
            </w:pPr>
          </w:p>
          <w:p w14:paraId="275D08A2" w14:textId="77777777" w:rsidR="00D51C1B" w:rsidRPr="00D51C1B" w:rsidRDefault="00D51C1B" w:rsidP="00D51C1B">
            <w:pPr>
              <w:pStyle w:val="Subtitle"/>
              <w:tabs>
                <w:tab w:val="left" w:pos="2268"/>
              </w:tabs>
              <w:rPr>
                <w:rFonts w:ascii="Frederick Simms" w:hAnsi="Frederick Simms"/>
                <w:b w:val="0"/>
                <w:bCs/>
              </w:rPr>
            </w:pPr>
            <w:r w:rsidRPr="00D51C1B">
              <w:rPr>
                <w:rFonts w:ascii="Frederick Simms" w:hAnsi="Frederick Simms"/>
              </w:rPr>
              <w:t>Reports to:</w:t>
            </w:r>
            <w:r w:rsidRPr="00D51C1B">
              <w:rPr>
                <w:rFonts w:ascii="Frederick Simms" w:hAnsi="Frederick Simms"/>
                <w:b w:val="0"/>
                <w:bCs/>
              </w:rPr>
              <w:t xml:space="preserve"> Health Safety Environment and Quality Senior Business Improvement Manager</w:t>
            </w:r>
          </w:p>
          <w:p w14:paraId="549B0801" w14:textId="372104A6" w:rsidR="00D51C1B" w:rsidRPr="00D51C1B" w:rsidRDefault="00D51C1B" w:rsidP="00EC5358">
            <w:pPr>
              <w:rPr>
                <w:rFonts w:ascii="Frederick Simms" w:hAnsi="Frederick Simms"/>
                <w:bCs/>
              </w:rPr>
            </w:pPr>
          </w:p>
          <w:p w14:paraId="3126E44C" w14:textId="77777777" w:rsidR="00D51C1B" w:rsidRPr="00D51C1B" w:rsidRDefault="00D51C1B" w:rsidP="00EC5358">
            <w:pPr>
              <w:rPr>
                <w:rFonts w:ascii="Frederick Simms" w:hAnsi="Frederick Simms"/>
                <w:bCs/>
              </w:rPr>
            </w:pPr>
          </w:p>
          <w:p w14:paraId="2111E5F4" w14:textId="77777777" w:rsidR="00D51C1B" w:rsidRPr="00D51C1B" w:rsidRDefault="00D51C1B" w:rsidP="00D51C1B">
            <w:pPr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lastRenderedPageBreak/>
              <w:t>KEY PERFORMANCE INDICATORS:</w:t>
            </w:r>
          </w:p>
          <w:p w14:paraId="46AF969C" w14:textId="77777777" w:rsidR="00D51C1B" w:rsidRPr="00D51C1B" w:rsidRDefault="00D51C1B" w:rsidP="00D51C1B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Timeliness in completing administrative tasks (e.g., scheduling, communication).</w:t>
            </w:r>
          </w:p>
          <w:p w14:paraId="5931B7C3" w14:textId="77777777" w:rsidR="00D51C1B" w:rsidRPr="00D51C1B" w:rsidRDefault="00D51C1B" w:rsidP="00D51C1B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Accurate and organized record-keeping with minimal errors.</w:t>
            </w:r>
          </w:p>
          <w:p w14:paraId="63638C8E" w14:textId="77777777" w:rsidR="00D51C1B" w:rsidRPr="00D51C1B" w:rsidRDefault="00D51C1B" w:rsidP="00D51C1B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Positive feedback from internal teams regarding communication and support.</w:t>
            </w:r>
          </w:p>
          <w:p w14:paraId="2855CCAE" w14:textId="77777777" w:rsidR="00D51C1B" w:rsidRPr="00D51C1B" w:rsidRDefault="00D51C1B" w:rsidP="00D51C1B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Seamless coordination and scheduling of meetings and events.</w:t>
            </w:r>
          </w:p>
          <w:p w14:paraId="73A21826" w14:textId="09EEC705" w:rsidR="00F46CF2" w:rsidRPr="00D51C1B" w:rsidRDefault="00D51C1B" w:rsidP="00D51C1B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Adherence to company policies on confidentiality, record-keeping, and data management.</w:t>
            </w:r>
          </w:p>
        </w:tc>
        <w:tc>
          <w:tcPr>
            <w:tcW w:w="4536" w:type="dxa"/>
          </w:tcPr>
          <w:p w14:paraId="2C857267" w14:textId="77777777" w:rsidR="00F46CF2" w:rsidRPr="00D51C1B" w:rsidRDefault="00F46CF2" w:rsidP="0098048C">
            <w:pPr>
              <w:spacing w:before="120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lastRenderedPageBreak/>
              <w:t>KEY OUTPUTS:</w:t>
            </w:r>
          </w:p>
          <w:p w14:paraId="1E7FDC59" w14:textId="7B4D909F" w:rsidR="00823041" w:rsidRPr="00D51C1B" w:rsidRDefault="00954839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M</w:t>
            </w:r>
            <w:r w:rsidR="00823041" w:rsidRPr="00D51C1B">
              <w:rPr>
                <w:rFonts w:ascii="Frederick Simms" w:hAnsi="Frederick Simms"/>
                <w:bCs/>
              </w:rPr>
              <w:t xml:space="preserve">anage </w:t>
            </w:r>
            <w:r w:rsidR="000E74B6" w:rsidRPr="00D51C1B">
              <w:rPr>
                <w:rFonts w:ascii="Frederick Simms" w:hAnsi="Frederick Simms"/>
                <w:bCs/>
              </w:rPr>
              <w:t xml:space="preserve">HSEQ team </w:t>
            </w:r>
            <w:r w:rsidR="00823041" w:rsidRPr="00D51C1B">
              <w:rPr>
                <w:rFonts w:ascii="Frederick Simms" w:hAnsi="Frederick Simms"/>
                <w:bCs/>
              </w:rPr>
              <w:t xml:space="preserve">documentation, </w:t>
            </w:r>
            <w:r w:rsidRPr="00D51C1B">
              <w:rPr>
                <w:rFonts w:ascii="Frederick Simms" w:hAnsi="Frederick Simms"/>
                <w:bCs/>
              </w:rPr>
              <w:t xml:space="preserve">electronic </w:t>
            </w:r>
            <w:r w:rsidR="00823041" w:rsidRPr="00D51C1B">
              <w:rPr>
                <w:rFonts w:ascii="Frederick Simms" w:hAnsi="Frederick Simms"/>
                <w:bCs/>
              </w:rPr>
              <w:t>filing systems, and record</w:t>
            </w:r>
            <w:r w:rsidR="000E74B6" w:rsidRPr="00D51C1B">
              <w:rPr>
                <w:rFonts w:ascii="Frederick Simms" w:hAnsi="Frederick Simms"/>
                <w:bCs/>
              </w:rPr>
              <w:t xml:space="preserve">s to ensure statutory requirements are met. </w:t>
            </w:r>
          </w:p>
          <w:p w14:paraId="2A351342" w14:textId="6708D576" w:rsidR="00823041" w:rsidRPr="00D51C1B" w:rsidRDefault="000E74B6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Supporting the management of work schedules and organising </w:t>
            </w:r>
            <w:r w:rsidR="00823041" w:rsidRPr="00D51C1B">
              <w:rPr>
                <w:rFonts w:ascii="Frederick Simms" w:hAnsi="Frederick Simms"/>
                <w:bCs/>
              </w:rPr>
              <w:t>internal teams</w:t>
            </w:r>
            <w:r w:rsidR="000F330E" w:rsidRPr="00D51C1B">
              <w:rPr>
                <w:rFonts w:ascii="Frederick Simms" w:hAnsi="Frederick Simms"/>
                <w:bCs/>
              </w:rPr>
              <w:t xml:space="preserve"> as n</w:t>
            </w:r>
            <w:r w:rsidR="00823041" w:rsidRPr="00D51C1B">
              <w:rPr>
                <w:rFonts w:ascii="Frederick Simms" w:hAnsi="Frederick Simms"/>
                <w:bCs/>
              </w:rPr>
              <w:t>ecessary</w:t>
            </w:r>
            <w:r w:rsidR="00D51C1B" w:rsidRPr="00D51C1B">
              <w:rPr>
                <w:rFonts w:ascii="Frederick Simms" w:hAnsi="Frederick Simms"/>
                <w:bCs/>
              </w:rPr>
              <w:t xml:space="preserve"> to ensure the smooth and efficient running of the team. </w:t>
            </w:r>
          </w:p>
          <w:p w14:paraId="5130850C" w14:textId="78360384" w:rsidR="00823041" w:rsidRPr="00D51C1B" w:rsidRDefault="000F330E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Assist with </w:t>
            </w:r>
            <w:r w:rsidR="00823041" w:rsidRPr="00D51C1B">
              <w:rPr>
                <w:rFonts w:ascii="Frederick Simms" w:hAnsi="Frederick Simms"/>
                <w:bCs/>
              </w:rPr>
              <w:t xml:space="preserve">effective communication across </w:t>
            </w:r>
            <w:r w:rsidRPr="00D51C1B">
              <w:rPr>
                <w:rFonts w:ascii="Frederick Simms" w:hAnsi="Frederick Simms"/>
                <w:bCs/>
              </w:rPr>
              <w:t>the team and the wider RAC</w:t>
            </w:r>
            <w:r w:rsidR="00823041" w:rsidRPr="00D51C1B">
              <w:rPr>
                <w:rFonts w:ascii="Frederick Simms" w:hAnsi="Frederick Simms"/>
                <w:bCs/>
              </w:rPr>
              <w:t>.</w:t>
            </w:r>
          </w:p>
          <w:p w14:paraId="1B963FE0" w14:textId="7B4F0980" w:rsidR="00823041" w:rsidRPr="00D51C1B" w:rsidRDefault="00823041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Provide administrative support to senior </w:t>
            </w:r>
            <w:r w:rsidR="000F330E" w:rsidRPr="00D51C1B">
              <w:rPr>
                <w:rFonts w:ascii="Frederick Simms" w:hAnsi="Frederick Simms"/>
                <w:bCs/>
              </w:rPr>
              <w:t>leaders within the HSEQ team</w:t>
            </w:r>
            <w:r w:rsidR="000E74B6" w:rsidRPr="00D51C1B">
              <w:rPr>
                <w:rFonts w:ascii="Frederick Simms" w:hAnsi="Frederick Simms"/>
                <w:bCs/>
              </w:rPr>
              <w:t xml:space="preserve"> to ensure accurate records are maintained across the team</w:t>
            </w:r>
          </w:p>
          <w:p w14:paraId="6E1D3629" w14:textId="222C5F06" w:rsidR="00823041" w:rsidRPr="00D51C1B" w:rsidRDefault="00823041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Prepare and organi</w:t>
            </w:r>
            <w:r w:rsidR="00637FC7">
              <w:rPr>
                <w:rFonts w:ascii="Frederick Simms" w:hAnsi="Frederick Simms"/>
                <w:bCs/>
              </w:rPr>
              <w:t>s</w:t>
            </w:r>
            <w:r w:rsidRPr="00D51C1B">
              <w:rPr>
                <w:rFonts w:ascii="Frederick Simms" w:hAnsi="Frederick Simms"/>
                <w:bCs/>
              </w:rPr>
              <w:t>e reports, presentations, and meeting materials</w:t>
            </w:r>
            <w:r w:rsidR="009E4BBE">
              <w:rPr>
                <w:rFonts w:ascii="Frederick Simms" w:hAnsi="Frederick Simms"/>
                <w:bCs/>
              </w:rPr>
              <w:t xml:space="preserve"> to ensure the team deliver to time and quality</w:t>
            </w:r>
          </w:p>
          <w:p w14:paraId="4A820988" w14:textId="62F356D9" w:rsidR="00823041" w:rsidRDefault="00823041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Maintain and update databases, spreadsheets, and contact list</w:t>
            </w:r>
            <w:r w:rsidR="00D51C1B" w:rsidRPr="00D51C1B">
              <w:rPr>
                <w:rFonts w:ascii="Frederick Simms" w:hAnsi="Frederick Simms"/>
                <w:bCs/>
              </w:rPr>
              <w:t>s</w:t>
            </w:r>
          </w:p>
          <w:p w14:paraId="3BCE39DE" w14:textId="3E408D30" w:rsidR="00C92502" w:rsidRPr="00C92502" w:rsidRDefault="00C92502" w:rsidP="008F58D6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C92502">
              <w:rPr>
                <w:rFonts w:ascii="Frederick Simms" w:hAnsi="Frederick Simms"/>
                <w:bCs/>
              </w:rPr>
              <w:t xml:space="preserve">Collate and analyse key HSEQ data and produce timely reports, suggesting </w:t>
            </w:r>
            <w:r w:rsidR="000F423C">
              <w:rPr>
                <w:rFonts w:ascii="Frederick Simms" w:hAnsi="Frederick Simms"/>
                <w:bCs/>
              </w:rPr>
              <w:t>i</w:t>
            </w:r>
            <w:r w:rsidRPr="00C92502">
              <w:rPr>
                <w:rFonts w:ascii="Frederick Simms" w:hAnsi="Frederick Simms"/>
                <w:bCs/>
              </w:rPr>
              <w:t xml:space="preserve">mprovements to ways of working as appropriate </w:t>
            </w:r>
          </w:p>
          <w:p w14:paraId="2FC0924E" w14:textId="2CA88F76" w:rsidR="00FA4203" w:rsidRPr="00D51C1B" w:rsidRDefault="000E74B6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 xml:space="preserve">Maintain actions log for the team and ensure that </w:t>
            </w:r>
            <w:r w:rsidR="00FA4203" w:rsidRPr="00D51C1B">
              <w:rPr>
                <w:rFonts w:ascii="Frederick Simms" w:hAnsi="Frederick Simms"/>
                <w:bCs/>
              </w:rPr>
              <w:t>outstanding actions</w:t>
            </w:r>
            <w:r w:rsidR="00D51C1B" w:rsidRPr="00D51C1B">
              <w:rPr>
                <w:rFonts w:ascii="Frederick Simms" w:hAnsi="Frederick Simms"/>
                <w:bCs/>
              </w:rPr>
              <w:t xml:space="preserve"> are completed to time</w:t>
            </w:r>
          </w:p>
          <w:p w14:paraId="0F3CCE43" w14:textId="09CB2C8B" w:rsidR="00F46CF2" w:rsidRDefault="00823041" w:rsidP="0082306F">
            <w:pPr>
              <w:numPr>
                <w:ilvl w:val="0"/>
                <w:numId w:val="8"/>
              </w:numPr>
              <w:rPr>
                <w:rFonts w:ascii="Frederick Simms" w:hAnsi="Frederick Simms"/>
                <w:bCs/>
              </w:rPr>
            </w:pPr>
            <w:r w:rsidRPr="00D51C1B">
              <w:rPr>
                <w:rFonts w:ascii="Frederick Simms" w:hAnsi="Frederick Simms"/>
                <w:bCs/>
              </w:rPr>
              <w:t>Ensure accuracy and confidentiality of sensitive information</w:t>
            </w:r>
          </w:p>
          <w:p w14:paraId="01E46978" w14:textId="7A6DE58F" w:rsidR="00FA4203" w:rsidRPr="00D51C1B" w:rsidRDefault="00FA4203" w:rsidP="004A2F70">
            <w:pPr>
              <w:ind w:left="360"/>
              <w:rPr>
                <w:rFonts w:ascii="Frederick Simms" w:hAnsi="Frederick Simms"/>
                <w:bCs/>
              </w:rPr>
            </w:pPr>
          </w:p>
          <w:p w14:paraId="11AC5EB9" w14:textId="245E765A" w:rsidR="00F46CF2" w:rsidRPr="00D51C1B" w:rsidRDefault="00F46CF2" w:rsidP="00D51C1B">
            <w:pPr>
              <w:rPr>
                <w:rFonts w:ascii="Frederick Simms" w:hAnsi="Frederick Simms"/>
                <w:bCs/>
              </w:rPr>
            </w:pPr>
          </w:p>
        </w:tc>
        <w:tc>
          <w:tcPr>
            <w:tcW w:w="3828" w:type="dxa"/>
          </w:tcPr>
          <w:p w14:paraId="1CBA9FB9" w14:textId="77777777" w:rsidR="00F46CF2" w:rsidRPr="00D51C1B" w:rsidRDefault="00F46CF2" w:rsidP="0098048C">
            <w:pPr>
              <w:spacing w:before="120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QUALIFICATIONS:</w:t>
            </w:r>
          </w:p>
          <w:p w14:paraId="3E8E3EBE" w14:textId="49EE15B3" w:rsidR="00F46CF2" w:rsidRPr="00D51C1B" w:rsidRDefault="00640E7F">
            <w:pPr>
              <w:numPr>
                <w:ilvl w:val="0"/>
                <w:numId w:val="4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 xml:space="preserve">Min of </w:t>
            </w:r>
            <w:r w:rsidR="00240CE5" w:rsidRPr="00D51C1B">
              <w:rPr>
                <w:rFonts w:ascii="Frederick Simms" w:hAnsi="Frederick Simms"/>
              </w:rPr>
              <w:t xml:space="preserve">English and Maths </w:t>
            </w:r>
            <w:r w:rsidRPr="00D51C1B">
              <w:rPr>
                <w:rFonts w:ascii="Frederick Simms" w:hAnsi="Frederick Simms"/>
              </w:rPr>
              <w:t>GCSE’s</w:t>
            </w:r>
          </w:p>
          <w:p w14:paraId="7209E440" w14:textId="77777777" w:rsidR="00F46CF2" w:rsidRPr="00D51C1B" w:rsidRDefault="00C6576E">
            <w:pPr>
              <w:numPr>
                <w:ilvl w:val="0"/>
                <w:numId w:val="4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O</w:t>
            </w:r>
            <w:r w:rsidR="00F46CF2" w:rsidRPr="00D51C1B">
              <w:rPr>
                <w:rFonts w:ascii="Frederick Simms" w:hAnsi="Frederick Simms"/>
              </w:rPr>
              <w:t>ther relevant</w:t>
            </w:r>
            <w:r w:rsidR="00340B5B" w:rsidRPr="00D51C1B">
              <w:rPr>
                <w:rFonts w:ascii="Frederick Simms" w:hAnsi="Frederick Simms"/>
              </w:rPr>
              <w:t xml:space="preserve"> specialist</w:t>
            </w:r>
            <w:r w:rsidR="00F46CF2" w:rsidRPr="00D51C1B">
              <w:rPr>
                <w:rFonts w:ascii="Frederick Simms" w:hAnsi="Frederick Simms"/>
              </w:rPr>
              <w:t xml:space="preserve"> courses or qualifications</w:t>
            </w:r>
            <w:r w:rsidR="00340B5B" w:rsidRPr="00D51C1B">
              <w:rPr>
                <w:rFonts w:ascii="Frederick Simms" w:hAnsi="Frederick Simms"/>
              </w:rPr>
              <w:t xml:space="preserve"> as required</w:t>
            </w:r>
          </w:p>
          <w:p w14:paraId="0086544E" w14:textId="77777777" w:rsidR="00F46CF2" w:rsidRPr="00D51C1B" w:rsidRDefault="00F46CF2">
            <w:pPr>
              <w:rPr>
                <w:rFonts w:ascii="Frederick Simms" w:hAnsi="Frederick Simms"/>
              </w:rPr>
            </w:pPr>
          </w:p>
          <w:p w14:paraId="3C5CDAED" w14:textId="77777777" w:rsidR="00F46CF2" w:rsidRPr="00D51C1B" w:rsidRDefault="00F46CF2">
            <w:pPr>
              <w:pStyle w:val="Heading1"/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SKILLS/KNOWLEDGE</w:t>
            </w:r>
            <w:r w:rsidR="0084165E" w:rsidRPr="00D51C1B">
              <w:rPr>
                <w:rFonts w:ascii="Frederick Simms" w:hAnsi="Frederick Simms"/>
              </w:rPr>
              <w:t>/EXPERIENCE</w:t>
            </w:r>
            <w:r w:rsidR="0098048C" w:rsidRPr="00D51C1B">
              <w:rPr>
                <w:rFonts w:ascii="Frederick Simms" w:hAnsi="Frederick Simms"/>
              </w:rPr>
              <w:t>:</w:t>
            </w:r>
          </w:p>
          <w:p w14:paraId="0252FA26" w14:textId="2146099E" w:rsidR="005449B0" w:rsidRPr="00D51C1B" w:rsidRDefault="005449B0" w:rsidP="005449B0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 xml:space="preserve">Strong verbal and written communication skills, with the ability to interact professionally with diverse teams and </w:t>
            </w:r>
            <w:r w:rsidR="00F91297" w:rsidRPr="00D51C1B">
              <w:rPr>
                <w:rFonts w:ascii="Frederick Simms" w:hAnsi="Frederick Simms"/>
              </w:rPr>
              <w:t>customers</w:t>
            </w:r>
            <w:r w:rsidRPr="00D51C1B">
              <w:rPr>
                <w:rFonts w:ascii="Frederick Simms" w:hAnsi="Frederick Simms"/>
              </w:rPr>
              <w:t>.</w:t>
            </w:r>
          </w:p>
          <w:p w14:paraId="02BB62ED" w14:textId="77777777" w:rsidR="00574B9F" w:rsidRPr="00D51C1B" w:rsidRDefault="00574B9F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Excellent IT skills, in particular Microsoft Teams, Excel, Word and PowerPoint</w:t>
            </w:r>
          </w:p>
          <w:p w14:paraId="69CEE008" w14:textId="77777777" w:rsidR="00574B9F" w:rsidRPr="00D51C1B" w:rsidRDefault="00574B9F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Highly organised and comfortable working autonomously</w:t>
            </w:r>
          </w:p>
          <w:p w14:paraId="40758D1E" w14:textId="77777777" w:rsidR="00574B9F" w:rsidRPr="00D51C1B" w:rsidRDefault="00574B9F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Excellent attention to detail</w:t>
            </w:r>
          </w:p>
          <w:p w14:paraId="78B38C31" w14:textId="77777777" w:rsidR="00574B9F" w:rsidRPr="00D51C1B" w:rsidRDefault="00574B9F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Strong numeracy and analytical skills</w:t>
            </w:r>
          </w:p>
          <w:p w14:paraId="2A24559E" w14:textId="77777777" w:rsidR="00574B9F" w:rsidRPr="00D51C1B" w:rsidRDefault="00574B9F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Energy, drive and a ‘can do’ attitude</w:t>
            </w:r>
          </w:p>
          <w:p w14:paraId="445328F8" w14:textId="12E30430" w:rsidR="005449B0" w:rsidRPr="00D51C1B" w:rsidRDefault="005449B0" w:rsidP="00574B9F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Excellent time management and organisational skills, with the ability to prioriti</w:t>
            </w:r>
            <w:r w:rsidR="00F91297" w:rsidRPr="00D51C1B">
              <w:rPr>
                <w:rFonts w:ascii="Frederick Simms" w:hAnsi="Frederick Simms"/>
              </w:rPr>
              <w:t>s</w:t>
            </w:r>
            <w:r w:rsidRPr="00D51C1B">
              <w:rPr>
                <w:rFonts w:ascii="Frederick Simms" w:hAnsi="Frederick Simms"/>
              </w:rPr>
              <w:t>e tasks efficiently.</w:t>
            </w:r>
          </w:p>
          <w:p w14:paraId="45578F88" w14:textId="1105908B" w:rsidR="005449B0" w:rsidRPr="00D51C1B" w:rsidRDefault="005449B0" w:rsidP="005449B0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Ability to resolve issues and challenges quickly and effectively.</w:t>
            </w:r>
          </w:p>
          <w:p w14:paraId="4B2A324B" w14:textId="40342ECD" w:rsidR="005449B0" w:rsidRPr="00D51C1B" w:rsidRDefault="005449B0" w:rsidP="005449B0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High level of accuracy in data entry, document handling, and scheduling.</w:t>
            </w:r>
          </w:p>
          <w:p w14:paraId="16224D51" w14:textId="664572E4" w:rsidR="00CD034E" w:rsidRPr="00D51C1B" w:rsidRDefault="00CD034E" w:rsidP="00CD034E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 xml:space="preserve">Familiarity with data entry, report preparation, and basic </w:t>
            </w:r>
            <w:r w:rsidR="00EC0A8C" w:rsidRPr="00D51C1B">
              <w:rPr>
                <w:rFonts w:ascii="Frederick Simms" w:hAnsi="Frederick Simms"/>
              </w:rPr>
              <w:t>clerical</w:t>
            </w:r>
            <w:r w:rsidRPr="00D51C1B">
              <w:rPr>
                <w:rFonts w:ascii="Frederick Simms" w:hAnsi="Frederick Simms"/>
              </w:rPr>
              <w:t xml:space="preserve"> tasks.</w:t>
            </w:r>
          </w:p>
          <w:p w14:paraId="17605D81" w14:textId="16B7FFEA" w:rsidR="00CD034E" w:rsidRPr="00D51C1B" w:rsidRDefault="00CD034E" w:rsidP="00CD034E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Consistently dependable and trustworthy, with a strong work ethic.</w:t>
            </w:r>
          </w:p>
          <w:p w14:paraId="66EFED49" w14:textId="2BE1616A" w:rsidR="00CD034E" w:rsidRPr="00D51C1B" w:rsidRDefault="00CD034E" w:rsidP="00CD034E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Ability to handle confidential information with integrity and professionalism.</w:t>
            </w:r>
          </w:p>
          <w:p w14:paraId="1D6EF80B" w14:textId="0475F63F" w:rsidR="00CD034E" w:rsidRPr="00D51C1B" w:rsidRDefault="00CD034E" w:rsidP="00CD034E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 xml:space="preserve">Ability to adapt to </w:t>
            </w:r>
            <w:r w:rsidR="00D764DD">
              <w:rPr>
                <w:rFonts w:ascii="Frederick Simms" w:hAnsi="Frederick Simms"/>
              </w:rPr>
              <w:t xml:space="preserve">fast paced, </w:t>
            </w:r>
            <w:r w:rsidRPr="00D51C1B">
              <w:rPr>
                <w:rFonts w:ascii="Frederick Simms" w:hAnsi="Frederick Simms"/>
              </w:rPr>
              <w:t>changing tasks, technologies, and environments.</w:t>
            </w:r>
          </w:p>
          <w:p w14:paraId="23CEAC20" w14:textId="059AB6B9" w:rsidR="00F46CF2" w:rsidRPr="00D51C1B" w:rsidRDefault="00E545A7" w:rsidP="00892C8C">
            <w:pPr>
              <w:numPr>
                <w:ilvl w:val="0"/>
                <w:numId w:val="5"/>
              </w:numPr>
              <w:rPr>
                <w:rFonts w:ascii="Frederick Simms" w:hAnsi="Frederick Simms"/>
              </w:rPr>
            </w:pPr>
            <w:r w:rsidRPr="00D51C1B">
              <w:rPr>
                <w:rFonts w:ascii="Frederick Simms" w:hAnsi="Frederick Simms"/>
              </w:rPr>
              <w:t>Ability to work as part of a team and individually</w:t>
            </w:r>
          </w:p>
        </w:tc>
        <w:tc>
          <w:tcPr>
            <w:tcW w:w="3827" w:type="dxa"/>
          </w:tcPr>
          <w:p w14:paraId="4AAE1A92" w14:textId="77777777" w:rsidR="00F46CF2" w:rsidRPr="00D51C1B" w:rsidRDefault="00F46CF2" w:rsidP="0098048C">
            <w:pPr>
              <w:spacing w:before="120"/>
              <w:rPr>
                <w:rFonts w:ascii="Frederick Simms" w:hAnsi="Frederick Simms"/>
                <w:b/>
              </w:rPr>
            </w:pPr>
            <w:r w:rsidRPr="00D51C1B">
              <w:rPr>
                <w:rFonts w:ascii="Frederick Simms" w:hAnsi="Frederick Simms"/>
                <w:b/>
              </w:rPr>
              <w:t>COMPETENCIES:</w:t>
            </w:r>
          </w:p>
          <w:p w14:paraId="143E2FCE" w14:textId="76A66F4A" w:rsidR="0098048C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Achievement Drive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="0098048C"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30BCA05E" w14:textId="5C2BCA28" w:rsidR="0098048C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Continuous Improvement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="0098048C"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4F610845" w14:textId="27DA256A" w:rsidR="0098048C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Customer Focus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="0098048C"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58871BE7" w14:textId="299D716E" w:rsidR="0098048C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Developing Self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="0098048C"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524648C7" w14:textId="055FBC76" w:rsidR="0098048C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Interpersonal and Influencing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="0098048C"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6D62EEA7" w14:textId="7E8C49B0" w:rsidR="0098048C" w:rsidRPr="00D51C1B" w:rsidRDefault="007E0AE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z w:val="20"/>
              </w:rPr>
              <w:t>Building Relationships (</w:t>
            </w:r>
            <w:r w:rsidR="00153DC7" w:rsidRPr="00D51C1B">
              <w:rPr>
                <w:rFonts w:ascii="Frederick Simms" w:hAnsi="Frederick Simms" w:cs="Arial"/>
                <w:sz w:val="20"/>
              </w:rPr>
              <w:t>2</w:t>
            </w:r>
            <w:r w:rsidRPr="00D51C1B">
              <w:rPr>
                <w:rFonts w:ascii="Frederick Simms" w:hAnsi="Frederick Simms" w:cs="Arial"/>
                <w:sz w:val="20"/>
              </w:rPr>
              <w:t>)</w:t>
            </w:r>
          </w:p>
          <w:p w14:paraId="076A803F" w14:textId="33742161" w:rsidR="00F46CF2" w:rsidRPr="00D51C1B" w:rsidRDefault="00340B5B" w:rsidP="0098048C">
            <w:pPr>
              <w:pStyle w:val="BodyText2"/>
              <w:numPr>
                <w:ilvl w:val="0"/>
                <w:numId w:val="13"/>
              </w:numPr>
              <w:rPr>
                <w:rFonts w:ascii="Frederick Simms" w:hAnsi="Frederick Simms" w:cs="Arial"/>
                <w:sz w:val="20"/>
              </w:rPr>
            </w:pPr>
            <w:r w:rsidRPr="00D51C1B">
              <w:rPr>
                <w:rFonts w:ascii="Frederick Simms" w:hAnsi="Frederick Simms" w:cs="Arial"/>
                <w:spacing w:val="-2"/>
                <w:sz w:val="20"/>
              </w:rPr>
              <w:t>Team Working (</w:t>
            </w:r>
            <w:r w:rsidR="00153DC7" w:rsidRPr="00D51C1B">
              <w:rPr>
                <w:rFonts w:ascii="Frederick Simms" w:hAnsi="Frederick Simms" w:cs="Arial"/>
                <w:spacing w:val="-2"/>
                <w:sz w:val="20"/>
              </w:rPr>
              <w:t>2</w:t>
            </w:r>
            <w:r w:rsidRPr="00D51C1B">
              <w:rPr>
                <w:rFonts w:ascii="Frederick Simms" w:hAnsi="Frederick Simms" w:cs="Arial"/>
                <w:spacing w:val="-2"/>
                <w:sz w:val="20"/>
              </w:rPr>
              <w:t>)</w:t>
            </w:r>
          </w:p>
          <w:p w14:paraId="1BC6A2DE" w14:textId="77777777" w:rsidR="00F46CF2" w:rsidRPr="00D51C1B" w:rsidRDefault="00F46CF2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0EA44792" w14:textId="69A8B6EC" w:rsidR="00F32D5F" w:rsidRPr="00D51C1B" w:rsidRDefault="00F32D5F">
            <w:pPr>
              <w:pStyle w:val="BodyText2"/>
              <w:rPr>
                <w:rFonts w:ascii="Frederick Simms" w:hAnsi="Frederick Simms"/>
                <w:b/>
                <w:bCs/>
                <w:sz w:val="20"/>
              </w:rPr>
            </w:pPr>
            <w:r w:rsidRPr="00D51C1B">
              <w:rPr>
                <w:rFonts w:ascii="Frederick Simms" w:hAnsi="Frederick Simms"/>
                <w:b/>
                <w:bCs/>
                <w:sz w:val="20"/>
              </w:rPr>
              <w:t>VALUES</w:t>
            </w:r>
            <w:r w:rsidR="00240CE5" w:rsidRPr="00D51C1B">
              <w:rPr>
                <w:rFonts w:ascii="Frederick Simms" w:hAnsi="Frederick Simms"/>
                <w:b/>
                <w:bCs/>
                <w:sz w:val="20"/>
              </w:rPr>
              <w:t>:</w:t>
            </w:r>
          </w:p>
          <w:p w14:paraId="12F6D9F4" w14:textId="77777777" w:rsidR="00F32D5F" w:rsidRPr="00D51C1B" w:rsidRDefault="00F32D5F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621D0594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b/>
                <w:sz w:val="20"/>
              </w:rPr>
            </w:pPr>
            <w:r w:rsidRPr="00D51C1B">
              <w:rPr>
                <w:rFonts w:ascii="Frederick Simms" w:hAnsi="Frederick Simms"/>
                <w:b/>
                <w:sz w:val="20"/>
              </w:rPr>
              <w:t>Handle it Together:</w:t>
            </w:r>
          </w:p>
          <w:p w14:paraId="0E6BDF6D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care about our impact on others, and I do the right thing by acting with integrity and being fair.</w:t>
            </w:r>
          </w:p>
          <w:p w14:paraId="5B671836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1D18B1A0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share ideas and work across functions to achieve the best results for the business.</w:t>
            </w:r>
          </w:p>
          <w:p w14:paraId="57631114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0E9310D3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demonstrate the courage to positively challenge others.</w:t>
            </w:r>
          </w:p>
          <w:p w14:paraId="3AF918FD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01406D71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b/>
                <w:sz w:val="20"/>
              </w:rPr>
            </w:pPr>
            <w:r w:rsidRPr="00D51C1B">
              <w:rPr>
                <w:rFonts w:ascii="Frederick Simms" w:hAnsi="Frederick Simms"/>
                <w:b/>
                <w:sz w:val="20"/>
              </w:rPr>
              <w:t>Exceptional Service:</w:t>
            </w:r>
          </w:p>
          <w:p w14:paraId="1FB33F20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keep the best interests of our Customers and Colleagues at the heart of everything I do.</w:t>
            </w:r>
          </w:p>
          <w:p w14:paraId="3A897582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466DDB20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go the extra mile to enhance our customer's experience, both internally and externally – delivering excellent results and service, every time.</w:t>
            </w:r>
          </w:p>
          <w:p w14:paraId="7F7C2327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585D88C7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understand the business strategy and make sure our work supports our goals.</w:t>
            </w:r>
          </w:p>
          <w:p w14:paraId="17550CA4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34D2BAF5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b/>
                <w:sz w:val="20"/>
              </w:rPr>
            </w:pPr>
            <w:r w:rsidRPr="00D51C1B">
              <w:rPr>
                <w:rFonts w:ascii="Frederick Simms" w:hAnsi="Frederick Simms"/>
                <w:b/>
                <w:sz w:val="20"/>
              </w:rPr>
              <w:t>Raise the Bar:</w:t>
            </w:r>
          </w:p>
          <w:p w14:paraId="135B1882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lastRenderedPageBreak/>
              <w:t>I'm driven and ambitious to be the best I can be and always look for ways to improve.</w:t>
            </w:r>
          </w:p>
          <w:p w14:paraId="1C4CF9D8" w14:textId="77777777" w:rsidR="00240CE5" w:rsidRPr="00D51C1B" w:rsidRDefault="00240CE5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6EEEC844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challenge myself and others to do better every time and set stretching targets.</w:t>
            </w:r>
          </w:p>
          <w:p w14:paraId="5985D6BB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7E8BB1DA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never stop learning – actively seeking ideas and opinions from other people, learning from my mistakes, and sharing my learnings with other.</w:t>
            </w:r>
          </w:p>
          <w:p w14:paraId="5032E3F1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4B5F762F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b/>
                <w:sz w:val="20"/>
              </w:rPr>
            </w:pPr>
            <w:r w:rsidRPr="00D51C1B">
              <w:rPr>
                <w:rFonts w:ascii="Frederick Simms" w:hAnsi="Frederick Simms"/>
                <w:b/>
                <w:sz w:val="20"/>
              </w:rPr>
              <w:t>Own It:</w:t>
            </w:r>
          </w:p>
          <w:p w14:paraId="2845B68D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 lead by example – I do what I say I will and take ownership of issues and solutions.</w:t>
            </w:r>
          </w:p>
          <w:p w14:paraId="15791205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60B518A4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I'm trusted to be part of the solution and achieve the right outcomes for Customers and Colleagues.</w:t>
            </w:r>
          </w:p>
          <w:p w14:paraId="1E7F28B7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0F49C5DB" w14:textId="77777777" w:rsidR="00D51C1B" w:rsidRPr="00D51C1B" w:rsidRDefault="00D51C1B" w:rsidP="00D51C1B">
            <w:pPr>
              <w:pStyle w:val="BodyText2"/>
              <w:rPr>
                <w:rFonts w:ascii="Frederick Simms" w:hAnsi="Frederick Simms"/>
                <w:b/>
                <w:sz w:val="20"/>
              </w:rPr>
            </w:pPr>
            <w:r w:rsidRPr="00D51C1B">
              <w:rPr>
                <w:rFonts w:ascii="Frederick Simms" w:hAnsi="Frederick Simms"/>
                <w:sz w:val="20"/>
              </w:rPr>
              <w:t>I'm passionate and committed to making a positive difference.</w:t>
            </w:r>
          </w:p>
          <w:p w14:paraId="7BB49B7B" w14:textId="77777777" w:rsidR="00D51C1B" w:rsidRPr="00D51C1B" w:rsidRDefault="00D51C1B">
            <w:pPr>
              <w:pStyle w:val="BodyText2"/>
              <w:rPr>
                <w:rFonts w:ascii="Frederick Simms" w:hAnsi="Frederick Simms"/>
                <w:sz w:val="20"/>
              </w:rPr>
            </w:pPr>
          </w:p>
          <w:p w14:paraId="545F4DB8" w14:textId="77777777" w:rsidR="00F32D5F" w:rsidRPr="00D51C1B" w:rsidRDefault="00F32D5F">
            <w:pPr>
              <w:pStyle w:val="BodyText2"/>
              <w:rPr>
                <w:rFonts w:ascii="Frederick Simms" w:hAnsi="Frederick Simms"/>
                <w:sz w:val="20"/>
                <w:highlight w:val="green"/>
              </w:rPr>
            </w:pPr>
          </w:p>
          <w:p w14:paraId="2E62D80B" w14:textId="77777777" w:rsidR="00F46CF2" w:rsidRPr="00D51C1B" w:rsidRDefault="00F46CF2" w:rsidP="00B608DA">
            <w:pPr>
              <w:rPr>
                <w:rFonts w:ascii="Frederick Simms" w:hAnsi="Frederick Simms"/>
                <w:highlight w:val="green"/>
              </w:rPr>
            </w:pPr>
          </w:p>
        </w:tc>
      </w:tr>
    </w:tbl>
    <w:p w14:paraId="2427D55D" w14:textId="77777777" w:rsidR="00F46CF2" w:rsidRPr="00D51C1B" w:rsidRDefault="00F46CF2">
      <w:pPr>
        <w:rPr>
          <w:rFonts w:ascii="Frederick Simms" w:hAnsi="Frederick Simms"/>
        </w:rPr>
      </w:pPr>
    </w:p>
    <w:sectPr w:rsidR="00F46CF2" w:rsidRPr="00D51C1B" w:rsidSect="0084165E">
      <w:footerReference w:type="default" r:id="rId7"/>
      <w:pgSz w:w="16840" w:h="11907" w:orient="landscape" w:code="9"/>
      <w:pgMar w:top="737" w:right="1134" w:bottom="737" w:left="1134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3D33" w14:textId="77777777" w:rsidR="00C11A05" w:rsidRDefault="00C11A05">
      <w:r>
        <w:separator/>
      </w:r>
    </w:p>
  </w:endnote>
  <w:endnote w:type="continuationSeparator" w:id="0">
    <w:p w14:paraId="3D1E36AF" w14:textId="77777777" w:rsidR="00C11A05" w:rsidRDefault="00C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62C2" w14:textId="77777777" w:rsidR="00F46CF2" w:rsidRDefault="00F46CF2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32B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3BB0" w14:textId="77777777" w:rsidR="00C11A05" w:rsidRDefault="00C11A05">
      <w:r>
        <w:separator/>
      </w:r>
    </w:p>
  </w:footnote>
  <w:footnote w:type="continuationSeparator" w:id="0">
    <w:p w14:paraId="6C3D84A6" w14:textId="77777777" w:rsidR="00C11A05" w:rsidRDefault="00C1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B5A"/>
    <w:multiLevelType w:val="hybridMultilevel"/>
    <w:tmpl w:val="10501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E20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047A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D79FF"/>
    <w:multiLevelType w:val="hybridMultilevel"/>
    <w:tmpl w:val="F88EEBA6"/>
    <w:lvl w:ilvl="0" w:tplc="8004A1B6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7CA2"/>
    <w:multiLevelType w:val="hybridMultilevel"/>
    <w:tmpl w:val="70A4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4B34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A30C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9555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084420"/>
    <w:multiLevelType w:val="hybridMultilevel"/>
    <w:tmpl w:val="6ACA57EC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506F00A5"/>
    <w:multiLevelType w:val="hybridMultilevel"/>
    <w:tmpl w:val="0722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C62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FE22F7"/>
    <w:multiLevelType w:val="hybridMultilevel"/>
    <w:tmpl w:val="4D2C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C8191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0B28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192587">
    <w:abstractNumId w:val="5"/>
  </w:num>
  <w:num w:numId="2" w16cid:durableId="1799955713">
    <w:abstractNumId w:val="1"/>
  </w:num>
  <w:num w:numId="3" w16cid:durableId="1199899725">
    <w:abstractNumId w:val="2"/>
  </w:num>
  <w:num w:numId="4" w16cid:durableId="518661773">
    <w:abstractNumId w:val="6"/>
  </w:num>
  <w:num w:numId="5" w16cid:durableId="745035827">
    <w:abstractNumId w:val="8"/>
  </w:num>
  <w:num w:numId="6" w16cid:durableId="2003654253">
    <w:abstractNumId w:val="13"/>
  </w:num>
  <w:num w:numId="7" w16cid:durableId="1294094965">
    <w:abstractNumId w:val="11"/>
  </w:num>
  <w:num w:numId="8" w16cid:durableId="484200637">
    <w:abstractNumId w:val="7"/>
  </w:num>
  <w:num w:numId="9" w16cid:durableId="450828450">
    <w:abstractNumId w:val="3"/>
  </w:num>
  <w:num w:numId="10" w16cid:durableId="1137534004">
    <w:abstractNumId w:val="4"/>
  </w:num>
  <w:num w:numId="11" w16cid:durableId="1771315096">
    <w:abstractNumId w:val="12"/>
  </w:num>
  <w:num w:numId="12" w16cid:durableId="1178932638">
    <w:abstractNumId w:val="9"/>
  </w:num>
  <w:num w:numId="13" w16cid:durableId="102652372">
    <w:abstractNumId w:val="0"/>
  </w:num>
  <w:num w:numId="14" w16cid:durableId="16810106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F"/>
    <w:rsid w:val="00034D0C"/>
    <w:rsid w:val="000513B6"/>
    <w:rsid w:val="00060C9F"/>
    <w:rsid w:val="00086089"/>
    <w:rsid w:val="000A66AC"/>
    <w:rsid w:val="000D136B"/>
    <w:rsid w:val="000E74B6"/>
    <w:rsid w:val="000F330E"/>
    <w:rsid w:val="000F423C"/>
    <w:rsid w:val="00124914"/>
    <w:rsid w:val="00127078"/>
    <w:rsid w:val="001508A5"/>
    <w:rsid w:val="00153DC7"/>
    <w:rsid w:val="00155707"/>
    <w:rsid w:val="001775E5"/>
    <w:rsid w:val="001A09C6"/>
    <w:rsid w:val="001E6B46"/>
    <w:rsid w:val="00236917"/>
    <w:rsid w:val="00240CE5"/>
    <w:rsid w:val="00294FFB"/>
    <w:rsid w:val="002C05C9"/>
    <w:rsid w:val="002E32B2"/>
    <w:rsid w:val="002E555A"/>
    <w:rsid w:val="00311479"/>
    <w:rsid w:val="00327F5D"/>
    <w:rsid w:val="003330E0"/>
    <w:rsid w:val="00340B5B"/>
    <w:rsid w:val="003638DB"/>
    <w:rsid w:val="00366A21"/>
    <w:rsid w:val="00377A12"/>
    <w:rsid w:val="003C5068"/>
    <w:rsid w:val="004806EA"/>
    <w:rsid w:val="0048773F"/>
    <w:rsid w:val="004A2F70"/>
    <w:rsid w:val="005449B0"/>
    <w:rsid w:val="0056433F"/>
    <w:rsid w:val="00574B9F"/>
    <w:rsid w:val="005D0A72"/>
    <w:rsid w:val="005F0DA6"/>
    <w:rsid w:val="00633C2B"/>
    <w:rsid w:val="006352D9"/>
    <w:rsid w:val="00637FC7"/>
    <w:rsid w:val="00640E7F"/>
    <w:rsid w:val="00657A7C"/>
    <w:rsid w:val="006B19EE"/>
    <w:rsid w:val="00714A65"/>
    <w:rsid w:val="00714BEA"/>
    <w:rsid w:val="00736EFE"/>
    <w:rsid w:val="00757348"/>
    <w:rsid w:val="0076275A"/>
    <w:rsid w:val="007B2DB2"/>
    <w:rsid w:val="007C0D4C"/>
    <w:rsid w:val="007C6D84"/>
    <w:rsid w:val="007E0AEB"/>
    <w:rsid w:val="007E4F95"/>
    <w:rsid w:val="007F270B"/>
    <w:rsid w:val="00803A75"/>
    <w:rsid w:val="00823041"/>
    <w:rsid w:val="0082306F"/>
    <w:rsid w:val="0084165E"/>
    <w:rsid w:val="00892C8C"/>
    <w:rsid w:val="008E189A"/>
    <w:rsid w:val="00954839"/>
    <w:rsid w:val="00966DC1"/>
    <w:rsid w:val="0097140D"/>
    <w:rsid w:val="0098048C"/>
    <w:rsid w:val="009A4C97"/>
    <w:rsid w:val="009E4BBE"/>
    <w:rsid w:val="00A171D5"/>
    <w:rsid w:val="00A22330"/>
    <w:rsid w:val="00AD3550"/>
    <w:rsid w:val="00AD41F9"/>
    <w:rsid w:val="00AE6F1D"/>
    <w:rsid w:val="00B22DE4"/>
    <w:rsid w:val="00B421FC"/>
    <w:rsid w:val="00B608DA"/>
    <w:rsid w:val="00B7442C"/>
    <w:rsid w:val="00BD41C5"/>
    <w:rsid w:val="00C03C54"/>
    <w:rsid w:val="00C1121C"/>
    <w:rsid w:val="00C11A05"/>
    <w:rsid w:val="00C24DA2"/>
    <w:rsid w:val="00C514FF"/>
    <w:rsid w:val="00C57595"/>
    <w:rsid w:val="00C6576E"/>
    <w:rsid w:val="00C92502"/>
    <w:rsid w:val="00C958DF"/>
    <w:rsid w:val="00C97D43"/>
    <w:rsid w:val="00CC1FC1"/>
    <w:rsid w:val="00CC52A5"/>
    <w:rsid w:val="00CD034E"/>
    <w:rsid w:val="00CF1850"/>
    <w:rsid w:val="00D24571"/>
    <w:rsid w:val="00D51C1B"/>
    <w:rsid w:val="00D5490F"/>
    <w:rsid w:val="00D639E7"/>
    <w:rsid w:val="00D764DD"/>
    <w:rsid w:val="00DC7535"/>
    <w:rsid w:val="00DE236D"/>
    <w:rsid w:val="00E12E87"/>
    <w:rsid w:val="00E202BE"/>
    <w:rsid w:val="00E237E6"/>
    <w:rsid w:val="00E4247F"/>
    <w:rsid w:val="00E45B06"/>
    <w:rsid w:val="00E545A7"/>
    <w:rsid w:val="00E5602B"/>
    <w:rsid w:val="00EC0A8C"/>
    <w:rsid w:val="00EC5358"/>
    <w:rsid w:val="00ED70A5"/>
    <w:rsid w:val="00F32D5F"/>
    <w:rsid w:val="00F46CF2"/>
    <w:rsid w:val="00F700ED"/>
    <w:rsid w:val="00F91297"/>
    <w:rsid w:val="00FA4203"/>
    <w:rsid w:val="00FA49EB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8DB33"/>
  <w15:chartTrackingRefBased/>
  <w15:docId w15:val="{B3E178EA-AB3D-46C5-B08D-27C7DCA9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BodyText">
    <w:name w:val="Body Text"/>
    <w:basedOn w:val="Normal"/>
    <w:rPr>
      <w:b/>
    </w:rPr>
  </w:style>
  <w:style w:type="paragraph" w:styleId="Subtitle">
    <w:name w:val="Subtitle"/>
    <w:basedOn w:val="Normal"/>
    <w:qFormat/>
    <w:pPr>
      <w:tabs>
        <w:tab w:val="left" w:pos="8370"/>
      </w:tabs>
    </w:pPr>
    <w:rPr>
      <w:b/>
    </w:rPr>
  </w:style>
  <w:style w:type="paragraph" w:styleId="BodyText2">
    <w:name w:val="Body Text 2"/>
    <w:basedOn w:val="Normal"/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B2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2DB2"/>
    <w:rPr>
      <w:rFonts w:ascii="Segoe UI" w:hAnsi="Segoe UI" w:cs="Segoe UI"/>
      <w:kern w:val="16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37FC7"/>
    <w:rPr>
      <w:rFonts w:ascii="Arial" w:hAnsi="Arial"/>
      <w:kern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roup\Role%20Profi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Role Profile Template</Template>
  <TotalTime>42</TotalTime>
  <Pages>2</Pages>
  <Words>683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Norwich Union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MCNULTJ</dc:creator>
  <cp:keywords/>
  <cp:lastModifiedBy>Rachael Mason</cp:lastModifiedBy>
  <cp:revision>2</cp:revision>
  <cp:lastPrinted>2018-02-21T17:01:00Z</cp:lastPrinted>
  <dcterms:created xsi:type="dcterms:W3CDTF">2025-05-07T11:45:00Z</dcterms:created>
  <dcterms:modified xsi:type="dcterms:W3CDTF">2025-05-07T11:45:00Z</dcterms:modified>
</cp:coreProperties>
</file>